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9361A" w14:textId="0DE2106A" w:rsidR="00F860DF" w:rsidRPr="00E05B84" w:rsidRDefault="004A797D" w:rsidP="0097094B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b/>
          <w:bCs/>
          <w:color w:val="auto"/>
          <w:sz w:val="28"/>
          <w:szCs w:val="28"/>
        </w:rPr>
      </w:pPr>
      <w:bookmarkStart w:id="0" w:name="_GoBack"/>
      <w:bookmarkEnd w:id="0"/>
      <w:r w:rsidRPr="00E05B84">
        <w:rPr>
          <w:rFonts w:ascii="Verdana" w:hAnsi="Verdana"/>
          <w:b/>
          <w:bCs/>
          <w:color w:val="auto"/>
          <w:sz w:val="28"/>
          <w:szCs w:val="28"/>
        </w:rPr>
        <w:t xml:space="preserve">Anexo </w:t>
      </w:r>
      <w:r w:rsidR="00323030" w:rsidRPr="00E05B84">
        <w:rPr>
          <w:rFonts w:ascii="Verdana" w:hAnsi="Verdana"/>
          <w:b/>
          <w:bCs/>
          <w:color w:val="auto"/>
          <w:sz w:val="28"/>
          <w:szCs w:val="28"/>
        </w:rPr>
        <w:t>II</w:t>
      </w:r>
      <w:r w:rsidRPr="00E05B84">
        <w:rPr>
          <w:rFonts w:ascii="Verdana" w:hAnsi="Verdana"/>
          <w:b/>
          <w:bCs/>
          <w:color w:val="auto"/>
          <w:sz w:val="28"/>
          <w:szCs w:val="28"/>
        </w:rPr>
        <w:t>I</w:t>
      </w:r>
      <w:r w:rsidR="00B34368" w:rsidRPr="00E05B84">
        <w:rPr>
          <w:rFonts w:ascii="Verdana" w:hAnsi="Verdana"/>
          <w:b/>
          <w:bCs/>
          <w:color w:val="auto"/>
          <w:sz w:val="28"/>
          <w:szCs w:val="28"/>
        </w:rPr>
        <w:t>B</w:t>
      </w:r>
    </w:p>
    <w:p w14:paraId="123D85AC" w14:textId="7AA6D170" w:rsidR="00F860DF" w:rsidRPr="00E05B84" w:rsidRDefault="00F860DF" w:rsidP="0097094B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  <w:r w:rsidRPr="00E05B84">
        <w:rPr>
          <w:rFonts w:ascii="Verdana" w:hAnsi="Verdana"/>
          <w:color w:val="auto"/>
          <w:sz w:val="28"/>
          <w:szCs w:val="28"/>
        </w:rPr>
        <w:t xml:space="preserve">Edital de Seleção Pública de Projetos de Patrocínio </w:t>
      </w:r>
      <w:r w:rsidR="00E05B84" w:rsidRPr="00E05B84">
        <w:rPr>
          <w:rFonts w:ascii="Verdana" w:hAnsi="Verdana"/>
          <w:color w:val="auto"/>
          <w:sz w:val="28"/>
          <w:szCs w:val="28"/>
        </w:rPr>
        <w:t>CREA-PE</w:t>
      </w:r>
      <w:r w:rsidRPr="00E05B84">
        <w:rPr>
          <w:rFonts w:ascii="Verdana" w:hAnsi="Verdana"/>
          <w:color w:val="auto"/>
          <w:sz w:val="28"/>
          <w:szCs w:val="28"/>
        </w:rPr>
        <w:t xml:space="preserve"> 00</w:t>
      </w:r>
      <w:r w:rsidR="00E05B84" w:rsidRPr="00E05B84">
        <w:rPr>
          <w:rFonts w:ascii="Verdana" w:hAnsi="Verdana"/>
          <w:color w:val="auto"/>
          <w:sz w:val="28"/>
          <w:szCs w:val="28"/>
        </w:rPr>
        <w:t>3</w:t>
      </w:r>
      <w:r w:rsidRPr="00E05B84">
        <w:rPr>
          <w:rFonts w:ascii="Verdana" w:hAnsi="Verdana"/>
          <w:color w:val="auto"/>
          <w:sz w:val="28"/>
          <w:szCs w:val="28"/>
        </w:rPr>
        <w:t>/</w:t>
      </w:r>
      <w:r w:rsidR="004C084F" w:rsidRPr="00E05B84">
        <w:rPr>
          <w:rFonts w:ascii="Verdana" w:hAnsi="Verdana"/>
          <w:color w:val="auto"/>
          <w:sz w:val="28"/>
          <w:szCs w:val="28"/>
        </w:rPr>
        <w:t>202</w:t>
      </w:r>
      <w:r w:rsidR="00E05B84" w:rsidRPr="00E05B84">
        <w:rPr>
          <w:rFonts w:ascii="Verdana" w:hAnsi="Verdana"/>
          <w:color w:val="auto"/>
          <w:sz w:val="28"/>
          <w:szCs w:val="28"/>
        </w:rPr>
        <w:t>2</w:t>
      </w:r>
    </w:p>
    <w:p w14:paraId="50DA7C69" w14:textId="77777777" w:rsidR="004C084F" w:rsidRPr="00E05B84" w:rsidRDefault="004C084F" w:rsidP="0097094B">
      <w:pPr>
        <w:pStyle w:val="Ttulo"/>
        <w:widowControl w:val="0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</w:p>
    <w:p w14:paraId="2A9F6300" w14:textId="67CC018D" w:rsidR="00816216" w:rsidRPr="00E05B84" w:rsidRDefault="00323030" w:rsidP="00E05B84">
      <w:pPr>
        <w:pStyle w:val="Ttulo"/>
        <w:widowControl w:val="0"/>
        <w:pBdr>
          <w:bottom w:val="none" w:sz="0" w:space="0" w:color="auto"/>
        </w:pBdr>
        <w:shd w:val="clear" w:color="auto" w:fill="000000" w:themeFill="text1"/>
        <w:jc w:val="center"/>
        <w:rPr>
          <w:rFonts w:ascii="Verdana" w:hAnsi="Verdana"/>
          <w:b/>
          <w:bCs/>
          <w:color w:val="auto"/>
          <w:sz w:val="38"/>
          <w:szCs w:val="38"/>
        </w:rPr>
      </w:pPr>
      <w:r w:rsidRPr="00E05B84">
        <w:rPr>
          <w:rFonts w:ascii="Verdana" w:hAnsi="Verdana"/>
          <w:b/>
          <w:bCs/>
          <w:color w:val="auto"/>
          <w:sz w:val="38"/>
          <w:szCs w:val="38"/>
        </w:rPr>
        <w:t xml:space="preserve">Relatório de Execução de </w:t>
      </w:r>
      <w:r w:rsidR="00B907ED" w:rsidRPr="00E05B84">
        <w:rPr>
          <w:rFonts w:ascii="Verdana" w:hAnsi="Verdana"/>
          <w:b/>
          <w:bCs/>
          <w:color w:val="auto"/>
          <w:sz w:val="38"/>
          <w:szCs w:val="38"/>
        </w:rPr>
        <w:t>P</w:t>
      </w:r>
      <w:r w:rsidR="00347507" w:rsidRPr="00E05B84">
        <w:rPr>
          <w:rFonts w:ascii="Verdana" w:hAnsi="Verdana"/>
          <w:b/>
          <w:bCs/>
          <w:color w:val="auto"/>
          <w:sz w:val="38"/>
          <w:szCs w:val="38"/>
        </w:rPr>
        <w:t xml:space="preserve">atrocínio de </w:t>
      </w:r>
      <w:r w:rsidR="0097094B" w:rsidRPr="00E05B84">
        <w:rPr>
          <w:rFonts w:ascii="Verdana" w:hAnsi="Verdana"/>
          <w:b/>
          <w:bCs/>
          <w:color w:val="auto"/>
          <w:sz w:val="38"/>
          <w:szCs w:val="38"/>
        </w:rPr>
        <w:t>PUBLICAÇÃO</w:t>
      </w:r>
    </w:p>
    <w:p w14:paraId="729CA871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3FA5C719" w14:textId="73B49A9F" w:rsidR="006270A9" w:rsidRPr="00E05B84" w:rsidRDefault="00B907ED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  <w:szCs w:val="24"/>
        </w:rPr>
      </w:pPr>
      <w:r w:rsidRPr="00E05B84">
        <w:rPr>
          <w:rFonts w:ascii="Verdana" w:hAnsi="Verdana"/>
          <w:color w:val="auto"/>
          <w:sz w:val="24"/>
          <w:szCs w:val="24"/>
        </w:rPr>
        <w:t>Dados d</w:t>
      </w:r>
      <w:r w:rsidR="00E17A24" w:rsidRPr="00E05B84">
        <w:rPr>
          <w:rFonts w:ascii="Verdana" w:hAnsi="Verdana"/>
          <w:color w:val="auto"/>
          <w:sz w:val="24"/>
          <w:szCs w:val="24"/>
        </w:rPr>
        <w:t>o</w:t>
      </w:r>
      <w:r w:rsidRPr="00E05B84">
        <w:rPr>
          <w:rFonts w:ascii="Verdana" w:hAnsi="Verdana"/>
          <w:color w:val="auto"/>
          <w:sz w:val="24"/>
          <w:szCs w:val="24"/>
        </w:rPr>
        <w:t xml:space="preserve"> </w:t>
      </w:r>
      <w:r w:rsidR="00323030" w:rsidRPr="00E05B84">
        <w:rPr>
          <w:rFonts w:ascii="Verdana" w:hAnsi="Verdana"/>
          <w:color w:val="auto"/>
          <w:sz w:val="24"/>
          <w:szCs w:val="24"/>
        </w:rPr>
        <w:t xml:space="preserve">Contrato de </w:t>
      </w:r>
      <w:r w:rsidR="001C53F6" w:rsidRPr="00E05B84">
        <w:rPr>
          <w:rFonts w:ascii="Verdana" w:hAnsi="Verdana"/>
          <w:color w:val="auto"/>
          <w:sz w:val="24"/>
          <w:szCs w:val="24"/>
        </w:rPr>
        <w:t>P</w:t>
      </w:r>
      <w:r w:rsidR="00323030" w:rsidRPr="00E05B84">
        <w:rPr>
          <w:rFonts w:ascii="Verdana" w:hAnsi="Verdana"/>
          <w:color w:val="auto"/>
          <w:sz w:val="24"/>
          <w:szCs w:val="24"/>
        </w:rPr>
        <w:t>atrocínio</w:t>
      </w:r>
      <w:r w:rsidRPr="00E05B84">
        <w:rPr>
          <w:rFonts w:ascii="Verdana" w:hAnsi="Verdana"/>
          <w:color w:val="auto"/>
          <w:sz w:val="24"/>
          <w:szCs w:val="24"/>
        </w:rPr>
        <w:t xml:space="preserve">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5069"/>
      </w:tblGrid>
      <w:tr w:rsidR="00E05B84" w:rsidRPr="00E05B84" w14:paraId="1E6CF142" w14:textId="77777777" w:rsidTr="00323030">
        <w:tc>
          <w:tcPr>
            <w:tcW w:w="2500" w:type="pct"/>
            <w:gridSpan w:val="2"/>
          </w:tcPr>
          <w:p w14:paraId="55D3EA97" w14:textId="77777777" w:rsidR="00323030" w:rsidRPr="00E05B84" w:rsidRDefault="00323030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Contrato</w:t>
            </w:r>
            <w:r w:rsidR="009805FC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nº</w:t>
            </w:r>
          </w:p>
          <w:p w14:paraId="3DDB7AE6" w14:textId="77777777" w:rsidR="00323030" w:rsidRPr="00E05B84" w:rsidRDefault="00323030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28068D71" w14:textId="77777777" w:rsidR="00323030" w:rsidRPr="00E05B84" w:rsidRDefault="00323030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Processo</w:t>
            </w:r>
            <w:r w:rsidR="009805FC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nº</w:t>
            </w:r>
          </w:p>
        </w:tc>
      </w:tr>
      <w:tr w:rsidR="00E05B84" w:rsidRPr="00E05B84" w14:paraId="221AD213" w14:textId="77777777" w:rsidTr="00323030">
        <w:tc>
          <w:tcPr>
            <w:tcW w:w="2500" w:type="pct"/>
            <w:gridSpan w:val="2"/>
          </w:tcPr>
          <w:p w14:paraId="54703636" w14:textId="0BC57E7B" w:rsidR="00323030" w:rsidRPr="00E05B84" w:rsidRDefault="00323030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Razão Social da </w:t>
            </w:r>
            <w:r w:rsidR="00A02761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</w:t>
            </w: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essoa </w:t>
            </w:r>
            <w:r w:rsidR="00A02761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j</w:t>
            </w: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urídica </w:t>
            </w:r>
            <w:r w:rsidR="009805FC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contratada</w:t>
            </w:r>
          </w:p>
        </w:tc>
        <w:tc>
          <w:tcPr>
            <w:tcW w:w="2500" w:type="pct"/>
          </w:tcPr>
          <w:p w14:paraId="6FDC8929" w14:textId="77777777" w:rsidR="00323030" w:rsidRPr="00E05B84" w:rsidRDefault="00323030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CNPJ </w:t>
            </w:r>
          </w:p>
          <w:p w14:paraId="7A86D809" w14:textId="77777777" w:rsidR="00323030" w:rsidRPr="00E05B84" w:rsidRDefault="00323030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359829E8" w14:textId="77777777" w:rsidTr="00E17A24">
        <w:tc>
          <w:tcPr>
            <w:tcW w:w="1250" w:type="pct"/>
          </w:tcPr>
          <w:p w14:paraId="79F9DFAA" w14:textId="77777777" w:rsidR="00CF2BD4" w:rsidRPr="00E05B84" w:rsidRDefault="00CF2BD4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Telefone</w:t>
            </w:r>
          </w:p>
          <w:p w14:paraId="020688E1" w14:textId="77777777" w:rsidR="00CF2BD4" w:rsidRPr="00E05B84" w:rsidRDefault="00CF2BD4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4FBDC6A0" w14:textId="77777777" w:rsidR="00CF2BD4" w:rsidRPr="00E05B84" w:rsidRDefault="00CF2BD4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Web site</w:t>
            </w:r>
          </w:p>
          <w:p w14:paraId="3E79CC62" w14:textId="77777777" w:rsidR="00CF2BD4" w:rsidRPr="00E05B84" w:rsidRDefault="00CF2BD4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61A2976D" w14:textId="77777777" w:rsidR="00CF2BD4" w:rsidRPr="00E05B84" w:rsidRDefault="00CF2BD4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E-mail</w:t>
            </w:r>
          </w:p>
        </w:tc>
      </w:tr>
      <w:tr w:rsidR="00E05B84" w:rsidRPr="00E05B84" w14:paraId="536AB0C2" w14:textId="77777777" w:rsidTr="00F05837">
        <w:tc>
          <w:tcPr>
            <w:tcW w:w="2500" w:type="pct"/>
            <w:gridSpan w:val="2"/>
          </w:tcPr>
          <w:p w14:paraId="4F788653" w14:textId="1491E60A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Representante </w:t>
            </w:r>
            <w:r w:rsidR="00734430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l</w:t>
            </w: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egal </w:t>
            </w:r>
          </w:p>
          <w:p w14:paraId="62A9667F" w14:textId="2C90F0F4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17CDF633" w14:textId="3C691175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CPF</w:t>
            </w:r>
          </w:p>
        </w:tc>
      </w:tr>
      <w:tr w:rsidR="00E05B84" w:rsidRPr="00E05B84" w14:paraId="31588BC3" w14:textId="77777777" w:rsidTr="00E17A24">
        <w:tc>
          <w:tcPr>
            <w:tcW w:w="1250" w:type="pct"/>
          </w:tcPr>
          <w:p w14:paraId="6A0C5534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Telefone</w:t>
            </w:r>
          </w:p>
          <w:p w14:paraId="325268B0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762D8A4C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Celular</w:t>
            </w:r>
          </w:p>
          <w:p w14:paraId="1E86E48F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37FAF367" w14:textId="4C1F80B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E-mail</w:t>
            </w:r>
          </w:p>
        </w:tc>
      </w:tr>
      <w:tr w:rsidR="00E05B84" w:rsidRPr="00E05B84" w14:paraId="73893B1C" w14:textId="77777777" w:rsidTr="00323030">
        <w:tc>
          <w:tcPr>
            <w:tcW w:w="2500" w:type="pct"/>
            <w:gridSpan w:val="2"/>
          </w:tcPr>
          <w:p w14:paraId="298C860B" w14:textId="70B19AC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Responsável pelo projeto de patrocínio</w:t>
            </w:r>
          </w:p>
        </w:tc>
        <w:tc>
          <w:tcPr>
            <w:tcW w:w="2500" w:type="pct"/>
          </w:tcPr>
          <w:p w14:paraId="584A192F" w14:textId="0B76D550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Cargo </w:t>
            </w:r>
          </w:p>
          <w:p w14:paraId="6DD084F2" w14:textId="460F695E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0EF953D6" w14:textId="77777777" w:rsidTr="00E17A24">
        <w:tc>
          <w:tcPr>
            <w:tcW w:w="1250" w:type="pct"/>
          </w:tcPr>
          <w:p w14:paraId="72ADA378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Telefone</w:t>
            </w:r>
          </w:p>
          <w:p w14:paraId="0A652E01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66A29622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Celular</w:t>
            </w:r>
          </w:p>
          <w:p w14:paraId="066671EB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</w:tcPr>
          <w:p w14:paraId="232CF680" w14:textId="77777777" w:rsidR="00F05837" w:rsidRPr="00E05B84" w:rsidRDefault="00F05837" w:rsidP="0097094B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E-mail</w:t>
            </w:r>
          </w:p>
        </w:tc>
      </w:tr>
    </w:tbl>
    <w:p w14:paraId="1FF0CB51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0E11E939" w14:textId="0C226E5E" w:rsidR="00E81EEE" w:rsidRPr="00E05B84" w:rsidRDefault="001C2BB8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  <w:r w:rsidRPr="00E05B84">
        <w:rPr>
          <w:rFonts w:ascii="Verdana" w:hAnsi="Verdana"/>
          <w:color w:val="auto"/>
          <w:sz w:val="24"/>
        </w:rPr>
        <w:t>Avaliação</w:t>
      </w:r>
      <w:r w:rsidR="00E81EEE" w:rsidRPr="00E05B84">
        <w:rPr>
          <w:rFonts w:ascii="Verdana" w:hAnsi="Verdana"/>
          <w:color w:val="auto"/>
          <w:sz w:val="24"/>
        </w:rPr>
        <w:t xml:space="preserve"> d</w:t>
      </w:r>
      <w:r w:rsidR="007A46B2" w:rsidRPr="00E05B84">
        <w:rPr>
          <w:rFonts w:ascii="Verdana" w:hAnsi="Verdana"/>
          <w:color w:val="auto"/>
          <w:sz w:val="24"/>
        </w:rPr>
        <w:t>a Publicação</w:t>
      </w:r>
      <w:r w:rsidR="002134E5" w:rsidRPr="00E05B84">
        <w:rPr>
          <w:rFonts w:ascii="Verdana" w:hAnsi="Verdana"/>
          <w:color w:val="auto"/>
          <w:sz w:val="24"/>
        </w:rPr>
        <w:t xml:space="preserve"> Patrocinad</w:t>
      </w:r>
      <w:r w:rsidR="007A46B2" w:rsidRPr="00E05B84">
        <w:rPr>
          <w:rFonts w:ascii="Verdana" w:hAnsi="Verdana"/>
          <w:color w:val="auto"/>
          <w:sz w:val="24"/>
        </w:rPr>
        <w:t>a</w:t>
      </w:r>
    </w:p>
    <w:p w14:paraId="602CF730" w14:textId="7C6A2900" w:rsidR="00E81EEE" w:rsidRPr="00E05B84" w:rsidRDefault="006972CD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Identificação </w:t>
      </w:r>
      <w:r w:rsidR="001554E7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do </w:t>
      </w:r>
      <w:r w:rsidR="003B396F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objeto do </w:t>
      </w:r>
      <w:r w:rsidR="001554E7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projeto </w:t>
      </w:r>
    </w:p>
    <w:p w14:paraId="0FB3DEC3" w14:textId="027598C3" w:rsidR="00DA2BFD" w:rsidRPr="00E05B84" w:rsidRDefault="00DA2BFD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05B84" w:rsidRPr="00E05B84" w14:paraId="4DC1DDB0" w14:textId="77777777" w:rsidTr="00A27205">
        <w:tc>
          <w:tcPr>
            <w:tcW w:w="5000" w:type="pct"/>
          </w:tcPr>
          <w:p w14:paraId="5C40CE12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Identificação da publicação</w:t>
            </w:r>
          </w:p>
          <w:p w14:paraId="3D2E67A0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) Livro        (      ) Revista</w:t>
            </w:r>
          </w:p>
          <w:p w14:paraId="384A2BDC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Informe o nome da publicação, objeto do projeto, incluindo o número da edição, se houver</w:t>
            </w:r>
          </w:p>
          <w:p w14:paraId="10815C62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655AFE87" w14:textId="77777777" w:rsidTr="00A27205">
        <w:tc>
          <w:tcPr>
            <w:tcW w:w="5000" w:type="pct"/>
          </w:tcPr>
          <w:p w14:paraId="78C72F22" w14:textId="77777777" w:rsidR="00DA2BFD" w:rsidRPr="00E05B84" w:rsidRDefault="00DA2BFD" w:rsidP="00DA2BFD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Período de produção da publicação</w:t>
            </w:r>
          </w:p>
          <w:p w14:paraId="5C709041" w14:textId="77777777" w:rsidR="00DA2BFD" w:rsidRPr="00E05B84" w:rsidRDefault="00DA2BFD" w:rsidP="00A27205">
            <w:pPr>
              <w:pStyle w:val="BNDES"/>
              <w:tabs>
                <w:tab w:val="left" w:pos="3015"/>
              </w:tabs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ab/>
            </w:r>
          </w:p>
        </w:tc>
      </w:tr>
      <w:tr w:rsidR="00E05B84" w:rsidRPr="00E05B84" w14:paraId="5EC151E7" w14:textId="77777777" w:rsidTr="00A27205">
        <w:tc>
          <w:tcPr>
            <w:tcW w:w="5000" w:type="pct"/>
          </w:tcPr>
          <w:p w14:paraId="74B0EDEB" w14:textId="510D7B94" w:rsidR="00DA2BFD" w:rsidRPr="00E05B84" w:rsidRDefault="00DA2BFD" w:rsidP="00DA2BFD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Descrição </w:t>
            </w:r>
          </w:p>
          <w:p w14:paraId="09A4C372" w14:textId="77777777" w:rsidR="00DA2BFD" w:rsidRPr="00E05B84" w:rsidRDefault="00DA2BFD" w:rsidP="00DA2BFD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Descreva a publicação produzida e suas especificações técnicas e, no caso de divergências em relação ao projeto inicial, inclusive alteração de data, justifique e enumere as soluções adotadas.</w:t>
            </w:r>
          </w:p>
          <w:p w14:paraId="0D4ACCF0" w14:textId="77777777" w:rsidR="00DA2BFD" w:rsidRPr="00E05B84" w:rsidRDefault="00DA2BFD" w:rsidP="00DA2BFD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42A45479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  <w:p w14:paraId="3549795A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028E9AEA" w14:textId="77777777" w:rsidTr="00A27205">
        <w:tc>
          <w:tcPr>
            <w:tcW w:w="5000" w:type="pct"/>
          </w:tcPr>
          <w:p w14:paraId="396FED73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Objetivo </w:t>
            </w:r>
          </w:p>
          <w:p w14:paraId="13E2410E" w14:textId="77777777" w:rsidR="00DA2BFD" w:rsidRPr="00E05B84" w:rsidRDefault="00DA2BFD" w:rsidP="00DA2BFD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Apresente e avalie os resultados alcançados com a publicação e, no caso de divergências em relação ao projeto inicial, justifique os impactos observados</w:t>
            </w:r>
          </w:p>
          <w:p w14:paraId="79385E82" w14:textId="77777777" w:rsidR="00DA2BFD" w:rsidRPr="00E05B84" w:rsidRDefault="00DA2BFD" w:rsidP="00DA2BFD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44686F6A" w14:textId="77777777" w:rsidTr="00A27205">
        <w:tc>
          <w:tcPr>
            <w:tcW w:w="5000" w:type="pct"/>
          </w:tcPr>
          <w:p w14:paraId="33D9B5E3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Público-alvo a ser atingido</w:t>
            </w:r>
          </w:p>
          <w:p w14:paraId="422385C1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) Profissionais  (      ) Docentes  (      ) Estudantes   (      ) Empresários   (      ) Administradores Públicos   (      ) Outros</w:t>
            </w:r>
          </w:p>
          <w:p w14:paraId="46628A1B" w14:textId="77777777" w:rsidR="00DA2BFD" w:rsidRPr="00E05B84" w:rsidRDefault="00DA2BFD" w:rsidP="00DA2BFD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Informe o público-alvo efetivamente atingido pela publicação e, no caso de divergências em relação ao projeto inicial, justifique as possíveis causas</w:t>
            </w:r>
          </w:p>
          <w:p w14:paraId="1142A2B3" w14:textId="77777777" w:rsidR="00DA2BFD" w:rsidRPr="00E05B84" w:rsidRDefault="00DA2BFD" w:rsidP="00DA2BFD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1313DB76" w14:textId="77777777" w:rsidTr="00A27205">
        <w:tc>
          <w:tcPr>
            <w:tcW w:w="5000" w:type="pct"/>
          </w:tcPr>
          <w:p w14:paraId="7BD6FE74" w14:textId="77777777" w:rsidR="00DA2BFD" w:rsidRPr="00E05B84" w:rsidRDefault="00DA2BFD" w:rsidP="00DA2BFD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Abrangência do tema </w:t>
            </w:r>
          </w:p>
          <w:p w14:paraId="01EC9803" w14:textId="77777777" w:rsidR="00DA2BFD" w:rsidRPr="00E05B84" w:rsidRDefault="00DA2BFD" w:rsidP="00DA2BFD">
            <w:pPr>
              <w:pStyle w:val="BNDES"/>
              <w:widowControl w:val="0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Descreva o atendimento da expectativa do público-alvo em face do tema abordado na publicação</w:t>
            </w:r>
          </w:p>
          <w:p w14:paraId="137F3B55" w14:textId="77777777" w:rsidR="00DA2BFD" w:rsidRPr="00E05B84" w:rsidRDefault="00DA2BFD" w:rsidP="00A2720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6EF752AF" w14:textId="77777777" w:rsidTr="00A27205">
        <w:tc>
          <w:tcPr>
            <w:tcW w:w="5000" w:type="pct"/>
          </w:tcPr>
          <w:p w14:paraId="68DBAB90" w14:textId="77777777" w:rsidR="00A31B1A" w:rsidRPr="00E05B84" w:rsidRDefault="00A31B1A" w:rsidP="00A31B1A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bCs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bCs/>
                <w:sz w:val="14"/>
                <w:szCs w:val="14"/>
                <w:lang w:val="pt-PT" w:eastAsia="ja-JP"/>
              </w:rPr>
              <w:t>Tipo de publicação</w:t>
            </w:r>
          </w:p>
          <w:p w14:paraId="4E519B03" w14:textId="77777777" w:rsidR="00A31B1A" w:rsidRPr="00E05B84" w:rsidRDefault="00A31B1A" w:rsidP="00A31B1A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) Livro, capa dura, mínimo 152 páginas,  em cores.</w:t>
            </w:r>
          </w:p>
          <w:p w14:paraId="2BB4AAEB" w14:textId="77777777" w:rsidR="00A31B1A" w:rsidRPr="00E05B84" w:rsidRDefault="00A31B1A" w:rsidP="00A31B1A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lastRenderedPageBreak/>
              <w:t xml:space="preserve">(     ) 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eastAsia="ja-JP"/>
              </w:rPr>
              <w:t>Livro,  mínimo 76 páginas em  cores.</w:t>
            </w:r>
          </w:p>
          <w:p w14:paraId="4D0DB144" w14:textId="77777777" w:rsidR="00A31B1A" w:rsidRPr="00E05B84" w:rsidRDefault="00A31B1A" w:rsidP="00A31B1A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(     )  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eastAsia="ja-JP"/>
              </w:rPr>
              <w:t>Livro,  mínimo 76 páginas em  preto e branco.</w:t>
            </w:r>
          </w:p>
          <w:p w14:paraId="21566AE0" w14:textId="77777777" w:rsidR="00A31B1A" w:rsidRPr="00E05B84" w:rsidRDefault="00A31B1A" w:rsidP="00A31B1A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(     ) Revista com, no mínimo, 64 páginas, em cores.</w:t>
            </w:r>
          </w:p>
          <w:p w14:paraId="4493A395" w14:textId="0B4EDFCE" w:rsidR="00A31B1A" w:rsidRPr="00E05B84" w:rsidRDefault="00A31B1A" w:rsidP="00A31B1A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(     ) Revista com, no mínimo, 24 páginas, em cores.  </w:t>
            </w:r>
          </w:p>
        </w:tc>
      </w:tr>
      <w:tr w:rsidR="00E05B84" w:rsidRPr="00E05B84" w14:paraId="2D88FE6C" w14:textId="77777777" w:rsidTr="00A27205">
        <w:tc>
          <w:tcPr>
            <w:tcW w:w="5000" w:type="pct"/>
          </w:tcPr>
          <w:p w14:paraId="212BEF53" w14:textId="0EF66F27" w:rsidR="00AB5173" w:rsidRPr="00E05B84" w:rsidRDefault="00AB5173" w:rsidP="00AB5173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lastRenderedPageBreak/>
              <w:t xml:space="preserve">Formato de publicação </w:t>
            </w:r>
            <w:proofErr w:type="gramStart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(      </w:t>
            </w:r>
            <w:proofErr w:type="gramEnd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) Impresso e Digital        (     ) Digital  (       ) E-book</w:t>
            </w:r>
          </w:p>
        </w:tc>
      </w:tr>
      <w:tr w:rsidR="00E05B84" w:rsidRPr="00E05B84" w14:paraId="282D12EA" w14:textId="77777777" w:rsidTr="00A27205">
        <w:tc>
          <w:tcPr>
            <w:tcW w:w="5000" w:type="pct"/>
          </w:tcPr>
          <w:p w14:paraId="7B9542B5" w14:textId="77777777" w:rsidR="00AB5173" w:rsidRPr="00E05B84" w:rsidRDefault="00AB5173" w:rsidP="00AB5173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Quantidade de exemplares a serem impressos, se for o caso </w:t>
            </w:r>
            <w:proofErr w:type="gramStart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(                   </w:t>
            </w:r>
            <w:proofErr w:type="gramEnd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)</w:t>
            </w:r>
          </w:p>
        </w:tc>
      </w:tr>
    </w:tbl>
    <w:p w14:paraId="643B69E8" w14:textId="77777777" w:rsidR="00DA2BFD" w:rsidRPr="00E05B84" w:rsidRDefault="00DA2BFD" w:rsidP="00DA2BFD">
      <w:pPr>
        <w:pStyle w:val="Ttulo1"/>
        <w:spacing w:before="200" w:after="0"/>
        <w:rPr>
          <w:rFonts w:ascii="Verdana" w:hAnsi="Verdana"/>
          <w:color w:val="auto"/>
          <w:sz w:val="24"/>
          <w:szCs w:val="24"/>
        </w:rPr>
      </w:pPr>
    </w:p>
    <w:p w14:paraId="747233F9" w14:textId="77777777" w:rsidR="00DA2BFD" w:rsidRPr="00E05B84" w:rsidRDefault="00DA2BFD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p w14:paraId="222BFE91" w14:textId="362DD8CD" w:rsidR="00C47503" w:rsidRPr="00E05B84" w:rsidRDefault="00C4750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  <w:r w:rsidRPr="00E05B84">
        <w:rPr>
          <w:rFonts w:ascii="Verdana" w:hAnsi="Verdana"/>
          <w:color w:val="auto"/>
          <w:sz w:val="24"/>
        </w:rPr>
        <w:t xml:space="preserve">Dados da </w:t>
      </w:r>
      <w:r w:rsidR="00DA2BFD" w:rsidRPr="00E05B84">
        <w:rPr>
          <w:rFonts w:ascii="Verdana" w:hAnsi="Verdana"/>
          <w:color w:val="auto"/>
          <w:sz w:val="24"/>
        </w:rPr>
        <w:t>Distribuição da Publicação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03"/>
        <w:gridCol w:w="2535"/>
      </w:tblGrid>
      <w:tr w:rsidR="00E05B84" w:rsidRPr="00E05B84" w14:paraId="671B09C1" w14:textId="77777777" w:rsidTr="00E05B84">
        <w:tc>
          <w:tcPr>
            <w:tcW w:w="5000" w:type="pct"/>
            <w:gridSpan w:val="2"/>
            <w:shd w:val="clear" w:color="auto" w:fill="000000" w:themeFill="text1"/>
          </w:tcPr>
          <w:p w14:paraId="0CD1C90F" w14:textId="5FD5EDCD" w:rsidR="003A751F" w:rsidRPr="00E05B84" w:rsidRDefault="00323030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Itens verifi</w:t>
            </w:r>
            <w:r w:rsidR="00DA2BFD"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cados e plano de distribuição</w:t>
            </w:r>
          </w:p>
        </w:tc>
      </w:tr>
      <w:tr w:rsidR="00E05B84" w:rsidRPr="00E05B84" w14:paraId="70AECB7C" w14:textId="77777777" w:rsidTr="00323030">
        <w:trPr>
          <w:trHeight w:val="195"/>
        </w:trPr>
        <w:tc>
          <w:tcPr>
            <w:tcW w:w="3750" w:type="pct"/>
          </w:tcPr>
          <w:p w14:paraId="135231FE" w14:textId="4F081C9C" w:rsidR="006C5C41" w:rsidRPr="00E05B84" w:rsidRDefault="006C5C41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Nº </w:t>
            </w:r>
            <w:r w:rsidR="00734430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e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xemplares da publicação</w:t>
            </w:r>
            <w:r w:rsidR="00DA2BFD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e </w:t>
            </w:r>
            <w:r w:rsidR="004E4560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plano de </w:t>
            </w:r>
            <w:r w:rsidR="00DA2BFD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distribuição</w:t>
            </w:r>
            <w:proofErr w:type="gramEnd"/>
          </w:p>
        </w:tc>
        <w:tc>
          <w:tcPr>
            <w:tcW w:w="1250" w:type="pct"/>
          </w:tcPr>
          <w:p w14:paraId="5354A0EF" w14:textId="77777777" w:rsidR="006C5C41" w:rsidRPr="00E05B84" w:rsidRDefault="006C5C41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</w:tbl>
    <w:p w14:paraId="13934B78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77E7A513" w14:textId="32F246CF" w:rsidR="00E831AB" w:rsidRPr="00E05B84" w:rsidRDefault="00E831AB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  <w:r w:rsidRPr="00E05B84">
        <w:rPr>
          <w:rFonts w:ascii="Verdana" w:hAnsi="Verdana"/>
          <w:color w:val="auto"/>
          <w:sz w:val="24"/>
        </w:rPr>
        <w:t xml:space="preserve">Custo </w:t>
      </w:r>
      <w:r w:rsidR="002134E5" w:rsidRPr="00E05B84">
        <w:rPr>
          <w:rFonts w:ascii="Verdana" w:hAnsi="Verdana"/>
          <w:color w:val="auto"/>
          <w:sz w:val="24"/>
        </w:rPr>
        <w:t xml:space="preserve">Final </w:t>
      </w:r>
      <w:r w:rsidR="006C5C41" w:rsidRPr="00E05B84">
        <w:rPr>
          <w:rFonts w:ascii="Verdana" w:hAnsi="Verdana"/>
          <w:color w:val="auto"/>
          <w:sz w:val="24"/>
        </w:rPr>
        <w:t>da Publicação</w:t>
      </w:r>
    </w:p>
    <w:p w14:paraId="0CB4B5E1" w14:textId="7236156B" w:rsidR="00E831AB" w:rsidRPr="00E05B84" w:rsidRDefault="00E831AB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Custo total </w:t>
      </w:r>
      <w:r w:rsidR="00732C1D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verificado </w:t>
      </w:r>
      <w:r w:rsidR="002134E5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após </w:t>
      </w:r>
      <w:r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realização do </w:t>
      </w:r>
      <w:r w:rsidR="00E01564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projeto</w:t>
      </w:r>
    </w:p>
    <w:p w14:paraId="1FE0AC06" w14:textId="77777777" w:rsidR="00764615" w:rsidRPr="00E05B84" w:rsidRDefault="00764615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790"/>
        <w:gridCol w:w="3725"/>
      </w:tblGrid>
      <w:tr w:rsidR="00E05B84" w:rsidRPr="00E05B84" w14:paraId="1FA51946" w14:textId="77777777" w:rsidTr="00E05B8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0BB2227A" w14:textId="77777777" w:rsidR="001C2BB8" w:rsidRPr="00E05B84" w:rsidRDefault="001C2BB8" w:rsidP="0097094B">
            <w:pPr>
              <w:pStyle w:val="Ttulo1"/>
              <w:keepNext w:val="0"/>
              <w:keepLines w:val="0"/>
              <w:widowControl w:val="0"/>
              <w:spacing w:before="0"/>
              <w:jc w:val="both"/>
              <w:outlineLvl w:val="0"/>
              <w:rPr>
                <w:rFonts w:ascii="Verdana" w:eastAsiaTheme="minorEastAsia" w:hAnsi="Verdana" w:cstheme="minorBidi"/>
                <w:color w:val="auto"/>
                <w:sz w:val="16"/>
                <w:szCs w:val="16"/>
              </w:rPr>
            </w:pPr>
            <w:r w:rsidRPr="00E05B84">
              <w:rPr>
                <w:rFonts w:ascii="Verdana" w:eastAsiaTheme="minorEastAsia" w:hAnsi="Verdana" w:cstheme="minorBidi"/>
                <w:color w:val="auto"/>
                <w:sz w:val="16"/>
                <w:szCs w:val="16"/>
              </w:rPr>
              <w:t>Avaliação do custo do projeto</w:t>
            </w:r>
          </w:p>
          <w:p w14:paraId="4BE15C77" w14:textId="77777777" w:rsidR="001C2BB8" w:rsidRPr="00E05B84" w:rsidRDefault="001C2BB8" w:rsidP="0097094B">
            <w:pPr>
              <w:pStyle w:val="Ttulo1"/>
              <w:keepNext w:val="0"/>
              <w:keepLines w:val="0"/>
              <w:widowControl w:val="0"/>
              <w:spacing w:before="0"/>
              <w:jc w:val="both"/>
              <w:outlineLvl w:val="0"/>
              <w:rPr>
                <w:rFonts w:ascii="Verdana" w:eastAsiaTheme="minorEastAsia" w:hAnsi="Verdana" w:cstheme="minorBidi"/>
                <w:b w:val="0"/>
                <w:color w:val="auto"/>
                <w:sz w:val="16"/>
                <w:szCs w:val="16"/>
              </w:rPr>
            </w:pPr>
            <w:r w:rsidRPr="00E05B84">
              <w:rPr>
                <w:rFonts w:ascii="Verdana" w:eastAsiaTheme="minorEastAsia" w:hAnsi="Verdana" w:cstheme="minorBidi"/>
                <w:b w:val="0"/>
                <w:color w:val="auto"/>
                <w:sz w:val="16"/>
                <w:szCs w:val="16"/>
              </w:rPr>
              <w:t xml:space="preserve">Avalie os custos finais do projeto e justifique possíveis alterações relativas às despesas </w:t>
            </w:r>
            <w:r w:rsidR="00A30F6D" w:rsidRPr="00E05B84">
              <w:rPr>
                <w:rFonts w:ascii="Verdana" w:eastAsiaTheme="minorEastAsia" w:hAnsi="Verdana" w:cstheme="minorBidi"/>
                <w:b w:val="0"/>
                <w:color w:val="auto"/>
                <w:sz w:val="16"/>
                <w:szCs w:val="16"/>
              </w:rPr>
              <w:t xml:space="preserve">inicialmente </w:t>
            </w:r>
            <w:r w:rsidRPr="00E05B84">
              <w:rPr>
                <w:rFonts w:ascii="Verdana" w:eastAsiaTheme="minorEastAsia" w:hAnsi="Verdana" w:cstheme="minorBidi"/>
                <w:b w:val="0"/>
                <w:color w:val="auto"/>
                <w:sz w:val="16"/>
                <w:szCs w:val="16"/>
              </w:rPr>
              <w:t>previstas</w:t>
            </w:r>
          </w:p>
        </w:tc>
      </w:tr>
      <w:tr w:rsidR="00E05B84" w:rsidRPr="00E05B84" w14:paraId="49472AA1" w14:textId="77777777" w:rsidTr="002134E5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BC75651" w14:textId="77777777" w:rsidR="001C2BB8" w:rsidRPr="00E05B84" w:rsidRDefault="001C2BB8" w:rsidP="0097094B">
            <w:pPr>
              <w:pStyle w:val="Ttulo1"/>
              <w:keepNext w:val="0"/>
              <w:keepLines w:val="0"/>
              <w:widowControl w:val="0"/>
              <w:spacing w:before="0"/>
              <w:jc w:val="both"/>
              <w:outlineLvl w:val="0"/>
              <w:rPr>
                <w:rFonts w:ascii="Verdana" w:eastAsiaTheme="minorEastAsia" w:hAnsi="Verdana" w:cstheme="minorBidi"/>
                <w:b w:val="0"/>
                <w:color w:val="auto"/>
                <w:sz w:val="14"/>
                <w:szCs w:val="14"/>
              </w:rPr>
            </w:pPr>
          </w:p>
        </w:tc>
      </w:tr>
      <w:tr w:rsidR="00E05B84" w:rsidRPr="00E05B84" w14:paraId="475DBDBA" w14:textId="77777777" w:rsidTr="00E05B84">
        <w:tc>
          <w:tcPr>
            <w:tcW w:w="2280" w:type="pct"/>
            <w:shd w:val="clear" w:color="auto" w:fill="000000" w:themeFill="text1"/>
            <w:vAlign w:val="center"/>
          </w:tcPr>
          <w:p w14:paraId="4A3B4E16" w14:textId="77777777" w:rsidR="001C2BB8" w:rsidRPr="00E05B84" w:rsidRDefault="001C2BB8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Elementos </w:t>
            </w:r>
          </w:p>
          <w:p w14:paraId="602F7589" w14:textId="589AB8B4" w:rsidR="001C2BB8" w:rsidRPr="00E05B84" w:rsidRDefault="001C2BB8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 xml:space="preserve">Informar valores investidos na </w:t>
            </w:r>
            <w:r w:rsidR="006F1BBA"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publicação</w:t>
            </w:r>
          </w:p>
        </w:tc>
        <w:tc>
          <w:tcPr>
            <w:tcW w:w="883" w:type="pct"/>
            <w:shd w:val="clear" w:color="auto" w:fill="000000" w:themeFill="text1"/>
            <w:vAlign w:val="center"/>
          </w:tcPr>
          <w:p w14:paraId="17BCF6EB" w14:textId="77777777" w:rsidR="001C2BB8" w:rsidRPr="00E05B84" w:rsidRDefault="001C2BB8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R$ realizado</w:t>
            </w:r>
          </w:p>
        </w:tc>
        <w:tc>
          <w:tcPr>
            <w:tcW w:w="1837" w:type="pct"/>
            <w:shd w:val="clear" w:color="auto" w:fill="000000" w:themeFill="text1"/>
            <w:vAlign w:val="center"/>
          </w:tcPr>
          <w:p w14:paraId="4759494C" w14:textId="388F88B9" w:rsidR="001C2BB8" w:rsidRPr="00E05B84" w:rsidRDefault="001C2BB8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% </w:t>
            </w:r>
            <w:r w:rsidR="00E01564"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do elemento </w:t>
            </w: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sobre o custo total</w:t>
            </w:r>
          </w:p>
        </w:tc>
      </w:tr>
      <w:tr w:rsidR="00E05B84" w:rsidRPr="00E05B84" w14:paraId="5CAA473C" w14:textId="77777777" w:rsidTr="00E01564">
        <w:tc>
          <w:tcPr>
            <w:tcW w:w="2280" w:type="pct"/>
          </w:tcPr>
          <w:p w14:paraId="40DBBA14" w14:textId="02F13B77" w:rsidR="006C5C41" w:rsidRPr="00E05B84" w:rsidRDefault="00811B19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Diagramação</w:t>
            </w:r>
          </w:p>
        </w:tc>
        <w:tc>
          <w:tcPr>
            <w:tcW w:w="883" w:type="pct"/>
          </w:tcPr>
          <w:p w14:paraId="487E76A5" w14:textId="77777777" w:rsidR="006C5C41" w:rsidRPr="00E05B84" w:rsidRDefault="006C5C41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369A6891" w14:textId="77777777" w:rsidR="006C5C41" w:rsidRPr="00E05B84" w:rsidRDefault="006C5C41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114616C6" w14:textId="77777777" w:rsidTr="00E01564">
        <w:tc>
          <w:tcPr>
            <w:tcW w:w="2280" w:type="pct"/>
          </w:tcPr>
          <w:p w14:paraId="523156E8" w14:textId="21E5135A" w:rsidR="00811B19" w:rsidRPr="00E05B84" w:rsidRDefault="00811B19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Impressão</w:t>
            </w:r>
          </w:p>
        </w:tc>
        <w:tc>
          <w:tcPr>
            <w:tcW w:w="883" w:type="pct"/>
          </w:tcPr>
          <w:p w14:paraId="49DFEEED" w14:textId="77777777" w:rsidR="00811B19" w:rsidRPr="00E05B84" w:rsidRDefault="00811B19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2EDDE279" w14:textId="77777777" w:rsidR="00811B19" w:rsidRPr="00E05B84" w:rsidRDefault="00811B19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3391C851" w14:textId="77777777" w:rsidTr="00E01564">
        <w:tc>
          <w:tcPr>
            <w:tcW w:w="2280" w:type="pct"/>
          </w:tcPr>
          <w:p w14:paraId="219DBD30" w14:textId="77777777" w:rsidR="001C2BB8" w:rsidRPr="00E05B84" w:rsidRDefault="001C2BB8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Divulgação</w:t>
            </w:r>
          </w:p>
        </w:tc>
        <w:tc>
          <w:tcPr>
            <w:tcW w:w="883" w:type="pct"/>
          </w:tcPr>
          <w:p w14:paraId="3B6FA777" w14:textId="77777777" w:rsidR="001C2BB8" w:rsidRPr="00E05B84" w:rsidRDefault="001C2BB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45784F94" w14:textId="77777777" w:rsidR="001C2BB8" w:rsidRPr="00E05B84" w:rsidRDefault="001C2BB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423BF8D8" w14:textId="77777777" w:rsidTr="00E01564">
        <w:tc>
          <w:tcPr>
            <w:tcW w:w="2280" w:type="pct"/>
          </w:tcPr>
          <w:p w14:paraId="7ABEA64F" w14:textId="77777777" w:rsidR="001C2BB8" w:rsidRPr="00E05B84" w:rsidRDefault="001C2BB8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Outros</w:t>
            </w:r>
          </w:p>
        </w:tc>
        <w:tc>
          <w:tcPr>
            <w:tcW w:w="883" w:type="pct"/>
          </w:tcPr>
          <w:p w14:paraId="7EFF3190" w14:textId="77777777" w:rsidR="001C2BB8" w:rsidRPr="00E05B84" w:rsidRDefault="001C2BB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1F1D4DBC" w14:textId="77777777" w:rsidR="001C2BB8" w:rsidRPr="00E05B84" w:rsidRDefault="001C2BB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68100446" w14:textId="77777777" w:rsidTr="00E01564">
        <w:tc>
          <w:tcPr>
            <w:tcW w:w="2280" w:type="pct"/>
          </w:tcPr>
          <w:p w14:paraId="11C63E41" w14:textId="361E90FB" w:rsidR="001C2BB8" w:rsidRPr="00E05B84" w:rsidRDefault="001C2BB8" w:rsidP="0097094B">
            <w:pPr>
              <w:pStyle w:val="BNDES"/>
              <w:widowControl w:val="0"/>
              <w:jc w:val="righ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Total</w:t>
            </w:r>
            <w:r w:rsidR="00E01564"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 investido</w:t>
            </w:r>
          </w:p>
        </w:tc>
        <w:tc>
          <w:tcPr>
            <w:tcW w:w="883" w:type="pct"/>
            <w:vAlign w:val="center"/>
          </w:tcPr>
          <w:p w14:paraId="7D4EF789" w14:textId="77777777" w:rsidR="001C2BB8" w:rsidRPr="00E05B84" w:rsidRDefault="001C2BB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</w:t>
            </w:r>
          </w:p>
        </w:tc>
        <w:tc>
          <w:tcPr>
            <w:tcW w:w="1837" w:type="pct"/>
          </w:tcPr>
          <w:p w14:paraId="597B3E40" w14:textId="77777777" w:rsidR="001C2BB8" w:rsidRPr="00E05B84" w:rsidRDefault="001C2BB8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100%</w:t>
            </w:r>
          </w:p>
        </w:tc>
      </w:tr>
      <w:tr w:rsidR="00E05B84" w:rsidRPr="00E05B84" w14:paraId="1F5BF4AE" w14:textId="77777777" w:rsidTr="00E05B84">
        <w:tc>
          <w:tcPr>
            <w:tcW w:w="2280" w:type="pct"/>
            <w:shd w:val="clear" w:color="auto" w:fill="000000" w:themeFill="text1"/>
            <w:vAlign w:val="center"/>
          </w:tcPr>
          <w:p w14:paraId="4980E844" w14:textId="77777777" w:rsidR="00E01564" w:rsidRPr="00E05B84" w:rsidRDefault="00E01564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Itens de despesa realizada </w:t>
            </w:r>
          </w:p>
          <w:p w14:paraId="715B55B0" w14:textId="77777777" w:rsidR="00E01564" w:rsidRPr="00E05B84" w:rsidRDefault="00E01564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Informar itens custeados com a cota de patrocínio</w:t>
            </w:r>
          </w:p>
        </w:tc>
        <w:tc>
          <w:tcPr>
            <w:tcW w:w="883" w:type="pct"/>
            <w:shd w:val="clear" w:color="auto" w:fill="000000" w:themeFill="text1"/>
            <w:vAlign w:val="center"/>
          </w:tcPr>
          <w:p w14:paraId="57F32ABC" w14:textId="77777777" w:rsidR="00E01564" w:rsidRPr="00E05B84" w:rsidRDefault="00E01564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R$ utilizado</w:t>
            </w:r>
          </w:p>
        </w:tc>
        <w:tc>
          <w:tcPr>
            <w:tcW w:w="1837" w:type="pct"/>
            <w:shd w:val="clear" w:color="auto" w:fill="000000" w:themeFill="text1"/>
            <w:vAlign w:val="center"/>
          </w:tcPr>
          <w:p w14:paraId="26BB5A6C" w14:textId="77777777" w:rsidR="00E01564" w:rsidRPr="00E05B84" w:rsidRDefault="00E01564" w:rsidP="0097094B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Comprovantes das despesas</w:t>
            </w:r>
          </w:p>
          <w:p w14:paraId="7C8898D4" w14:textId="2750EB5F" w:rsidR="00E01564" w:rsidRPr="00E05B84" w:rsidRDefault="00E01564" w:rsidP="0097094B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Nota fiscal</w:t>
            </w:r>
          </w:p>
        </w:tc>
      </w:tr>
      <w:tr w:rsidR="00E05B84" w:rsidRPr="00E05B84" w14:paraId="4FFBF98E" w14:textId="77777777" w:rsidTr="00E01564">
        <w:tc>
          <w:tcPr>
            <w:tcW w:w="2280" w:type="pct"/>
          </w:tcPr>
          <w:p w14:paraId="25C66DD6" w14:textId="77777777" w:rsidR="00E01564" w:rsidRPr="00E05B84" w:rsidRDefault="00E01564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48706E2D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vAlign w:val="center"/>
          </w:tcPr>
          <w:p w14:paraId="1C3FA079" w14:textId="77777777" w:rsidR="00E01564" w:rsidRPr="00E05B84" w:rsidRDefault="00E01564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06B59C9E" w14:textId="77777777" w:rsidTr="00E01564">
        <w:tc>
          <w:tcPr>
            <w:tcW w:w="2280" w:type="pct"/>
          </w:tcPr>
          <w:p w14:paraId="10A18DE3" w14:textId="77777777" w:rsidR="00E01564" w:rsidRPr="00E05B84" w:rsidRDefault="00E01564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20CCF404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71B9F9EB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59BAD4E7" w14:textId="77777777" w:rsidTr="00E01564">
        <w:tc>
          <w:tcPr>
            <w:tcW w:w="2280" w:type="pct"/>
          </w:tcPr>
          <w:p w14:paraId="004610C6" w14:textId="77777777" w:rsidR="00E01564" w:rsidRPr="00E05B84" w:rsidRDefault="00E01564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1AFE3853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25C38B11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057EC260" w14:textId="77777777" w:rsidTr="00E01564">
        <w:tc>
          <w:tcPr>
            <w:tcW w:w="2280" w:type="pct"/>
          </w:tcPr>
          <w:p w14:paraId="6F8697ED" w14:textId="77777777" w:rsidR="00E01564" w:rsidRPr="00E05B84" w:rsidRDefault="00E01564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</w:tcPr>
          <w:p w14:paraId="197F6286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46F3793C" w14:textId="77777777" w:rsidR="00E01564" w:rsidRPr="00E05B84" w:rsidRDefault="00E01564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42FBB338" w14:textId="77777777" w:rsidTr="00E05B84">
        <w:tc>
          <w:tcPr>
            <w:tcW w:w="2280" w:type="pct"/>
            <w:shd w:val="clear" w:color="auto" w:fill="000000" w:themeFill="text1"/>
            <w:vAlign w:val="center"/>
          </w:tcPr>
          <w:p w14:paraId="6AF38C9A" w14:textId="461FD02E" w:rsidR="00A30F6D" w:rsidRPr="00E05B84" w:rsidRDefault="00A30F6D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Cota de Patrocínio do </w:t>
            </w:r>
            <w:r w:rsidR="00E05B84"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CREA-PE</w:t>
            </w:r>
          </w:p>
        </w:tc>
        <w:tc>
          <w:tcPr>
            <w:tcW w:w="883" w:type="pct"/>
            <w:shd w:val="clear" w:color="auto" w:fill="000000" w:themeFill="text1"/>
            <w:vAlign w:val="center"/>
          </w:tcPr>
          <w:p w14:paraId="1C65E4D6" w14:textId="77777777" w:rsidR="00A30F6D" w:rsidRPr="00E05B84" w:rsidRDefault="00A30F6D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R$ concedido</w:t>
            </w:r>
          </w:p>
        </w:tc>
        <w:tc>
          <w:tcPr>
            <w:tcW w:w="1837" w:type="pct"/>
            <w:shd w:val="clear" w:color="auto" w:fill="000000" w:themeFill="text1"/>
          </w:tcPr>
          <w:p w14:paraId="0C08A702" w14:textId="28FC54EC" w:rsidR="00A30F6D" w:rsidRPr="00E05B84" w:rsidRDefault="00A30F6D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% da cota de patrocínio sobre custo total</w:t>
            </w:r>
          </w:p>
        </w:tc>
      </w:tr>
      <w:tr w:rsidR="00E05B84" w:rsidRPr="00E05B84" w14:paraId="376704A2" w14:textId="77777777" w:rsidTr="00A30F6D">
        <w:tc>
          <w:tcPr>
            <w:tcW w:w="2280" w:type="pct"/>
            <w:vAlign w:val="center"/>
          </w:tcPr>
          <w:p w14:paraId="4D174DB9" w14:textId="08D27590" w:rsidR="00A30F6D" w:rsidRPr="00E05B84" w:rsidRDefault="00A30F6D" w:rsidP="0097094B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Objeto patrocinado: </w:t>
            </w:r>
            <w:r w:rsidR="00765A8B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publicação</w:t>
            </w:r>
          </w:p>
        </w:tc>
        <w:tc>
          <w:tcPr>
            <w:tcW w:w="883" w:type="pct"/>
            <w:vAlign w:val="center"/>
          </w:tcPr>
          <w:p w14:paraId="120D9F02" w14:textId="77777777" w:rsidR="00A30F6D" w:rsidRPr="00E05B84" w:rsidRDefault="00A30F6D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</w:tcPr>
          <w:p w14:paraId="2F99B950" w14:textId="77777777" w:rsidR="00A30F6D" w:rsidRPr="00E05B84" w:rsidRDefault="00A30F6D" w:rsidP="0097094B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</w:tbl>
    <w:p w14:paraId="28AFECF3" w14:textId="32EFB622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312B0122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06299B23" w14:textId="44FC9369" w:rsidR="00AB0EE7" w:rsidRPr="00E05B84" w:rsidRDefault="00AB0EE7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  <w:r w:rsidRPr="00E05B84">
        <w:rPr>
          <w:rFonts w:ascii="Verdana" w:hAnsi="Verdana"/>
          <w:color w:val="auto"/>
          <w:sz w:val="24"/>
        </w:rPr>
        <w:t>Contrapartidas</w:t>
      </w:r>
      <w:r w:rsidR="001C2BB8" w:rsidRPr="00E05B84">
        <w:rPr>
          <w:rFonts w:ascii="Verdana" w:hAnsi="Verdana"/>
          <w:color w:val="auto"/>
          <w:sz w:val="24"/>
        </w:rPr>
        <w:t xml:space="preserve"> Executadas</w:t>
      </w:r>
    </w:p>
    <w:p w14:paraId="5A70EAF7" w14:textId="1A9F0DD0" w:rsidR="00CF7D19" w:rsidRPr="00E05B84" w:rsidRDefault="006F0D89" w:rsidP="00B86EF6">
      <w:pPr>
        <w:pStyle w:val="Ttulo1"/>
        <w:keepNext w:val="0"/>
        <w:keepLines w:val="0"/>
        <w:widowControl w:val="0"/>
        <w:spacing w:before="0" w:after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r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Marque um X </w:t>
      </w:r>
      <w:r w:rsidR="006F5AD5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e detalhe </w:t>
      </w:r>
      <w:r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as c</w:t>
      </w:r>
      <w:r w:rsidR="00AB0EE7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ontrapartidas de comunicação </w:t>
      </w:r>
      <w:r w:rsidR="00732C1D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concedidas</w:t>
      </w:r>
      <w:r w:rsidR="00AB0EE7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 ao </w:t>
      </w:r>
      <w:r w:rsidR="00E05B84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CREA-PE</w:t>
      </w:r>
      <w:r w:rsidR="00732C1D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, informando obrigatoriamente aquelas que foram oferecidas no Plano de Trabalho de Patrocínio.</w:t>
      </w:r>
      <w:r w:rsidR="00AB0EE7"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 xml:space="preserve"> </w:t>
      </w:r>
    </w:p>
    <w:p w14:paraId="571A7602" w14:textId="53D91EDB" w:rsidR="00166565" w:rsidRPr="00E05B84" w:rsidRDefault="00166565" w:rsidP="00B86EF6">
      <w:pPr>
        <w:pStyle w:val="Ttulo1"/>
        <w:keepNext w:val="0"/>
        <w:keepLines w:val="0"/>
        <w:widowControl w:val="0"/>
        <w:spacing w:before="0" w:after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p w14:paraId="48CF56C6" w14:textId="5A264330" w:rsidR="00DA2BFD" w:rsidRPr="00E05B84" w:rsidRDefault="00DA2BFD" w:rsidP="00DA2BFD">
      <w:pPr>
        <w:pStyle w:val="Ttulo1"/>
        <w:spacing w:before="0" w:after="0"/>
        <w:rPr>
          <w:rFonts w:ascii="Verdana" w:eastAsiaTheme="minorEastAsia" w:hAnsi="Verdana" w:cstheme="minorBidi"/>
          <w:b w:val="0"/>
          <w:color w:val="auto"/>
          <w:sz w:val="16"/>
          <w:szCs w:val="16"/>
        </w:rPr>
      </w:pPr>
      <w:bookmarkStart w:id="1" w:name="_Hlk34403806"/>
    </w:p>
    <w:tbl>
      <w:tblPr>
        <w:tblStyle w:val="Tabelacomgrade1"/>
        <w:tblpPr w:leftFromText="141" w:rightFromText="141" w:vertAnchor="text" w:tblpY="250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697"/>
        <w:gridCol w:w="1034"/>
        <w:gridCol w:w="1705"/>
        <w:gridCol w:w="1908"/>
        <w:gridCol w:w="3339"/>
      </w:tblGrid>
      <w:tr w:rsidR="00E05B84" w:rsidRPr="00E05B84" w14:paraId="63F5A91E" w14:textId="77777777" w:rsidTr="00E05B84">
        <w:tc>
          <w:tcPr>
            <w:tcW w:w="224" w:type="pct"/>
            <w:vMerge w:val="restart"/>
            <w:shd w:val="clear" w:color="auto" w:fill="000000" w:themeFill="text1"/>
            <w:vAlign w:val="center"/>
          </w:tcPr>
          <w:p w14:paraId="5540B65B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bookmarkStart w:id="2" w:name="_Hlk56092563"/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A</w:t>
            </w:r>
          </w:p>
        </w:tc>
        <w:tc>
          <w:tcPr>
            <w:tcW w:w="4776" w:type="pct"/>
            <w:gridSpan w:val="5"/>
            <w:shd w:val="clear" w:color="auto" w:fill="000000" w:themeFill="text1"/>
            <w:vAlign w:val="center"/>
          </w:tcPr>
          <w:p w14:paraId="2EA0A564" w14:textId="03FA04A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Tipo de Contrapartida:</w:t>
            </w: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  </w:t>
            </w:r>
            <w:proofErr w:type="gramEnd"/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Imagem-inserção da logomarca e citação ou menção do </w:t>
            </w:r>
            <w:r w:rsidR="00E05B84"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CREA-PE</w:t>
            </w: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/Crea como Patrocinador</w:t>
            </w:r>
          </w:p>
        </w:tc>
      </w:tr>
      <w:tr w:rsidR="00E05B84" w:rsidRPr="00E05B84" w14:paraId="7BB930E8" w14:textId="77777777" w:rsidTr="00E05B84">
        <w:tc>
          <w:tcPr>
            <w:tcW w:w="224" w:type="pct"/>
            <w:vMerge/>
            <w:shd w:val="clear" w:color="auto" w:fill="000000" w:themeFill="text1"/>
            <w:vAlign w:val="center"/>
          </w:tcPr>
          <w:p w14:paraId="6265E227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000000" w:themeFill="text1"/>
            <w:vAlign w:val="center"/>
          </w:tcPr>
          <w:p w14:paraId="79A1CE7A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 xml:space="preserve">Elemento de mídia </w:t>
            </w:r>
          </w:p>
        </w:tc>
        <w:tc>
          <w:tcPr>
            <w:tcW w:w="510" w:type="pct"/>
            <w:shd w:val="clear" w:color="auto" w:fill="000000" w:themeFill="text1"/>
            <w:vAlign w:val="center"/>
          </w:tcPr>
          <w:p w14:paraId="4F7B1621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Marque</w:t>
            </w:r>
          </w:p>
          <w:p w14:paraId="400CDAE9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000000" w:themeFill="text1"/>
            <w:vAlign w:val="center"/>
          </w:tcPr>
          <w:p w14:paraId="4836FE33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000000" w:themeFill="text1"/>
            <w:vAlign w:val="center"/>
          </w:tcPr>
          <w:p w14:paraId="00C2D767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Detalhamento</w:t>
            </w:r>
          </w:p>
        </w:tc>
        <w:tc>
          <w:tcPr>
            <w:tcW w:w="1647" w:type="pct"/>
            <w:shd w:val="clear" w:color="auto" w:fill="000000" w:themeFill="text1"/>
            <w:vAlign w:val="center"/>
          </w:tcPr>
          <w:p w14:paraId="4DCE3AF9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E05B84" w:rsidRPr="00E05B84" w14:paraId="13207858" w14:textId="77777777" w:rsidTr="00A27205">
        <w:tc>
          <w:tcPr>
            <w:tcW w:w="224" w:type="pct"/>
            <w:vMerge w:val="restart"/>
            <w:shd w:val="clear" w:color="auto" w:fill="auto"/>
            <w:vAlign w:val="center"/>
          </w:tcPr>
          <w:p w14:paraId="0A962068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3C65ED74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Publicação patrocinada</w:t>
            </w:r>
          </w:p>
        </w:tc>
        <w:tc>
          <w:tcPr>
            <w:tcW w:w="510" w:type="pct"/>
            <w:vAlign w:val="center"/>
          </w:tcPr>
          <w:p w14:paraId="2D535368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0B39592" w14:textId="2E6EA70F" w:rsidR="00DA2BFD" w:rsidRPr="00E05B84" w:rsidRDefault="00DA2BFD" w:rsidP="00E05B84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Inserção da logomarca </w:t>
            </w:r>
            <w:r w:rsidR="00E05B84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na capa da publicação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47DE53F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5CD0683E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Arquivo digital de fotos do item.</w:t>
            </w:r>
          </w:p>
          <w:p w14:paraId="423C01DE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E05B84" w:rsidRPr="00E05B84" w14:paraId="6FE13287" w14:textId="77777777" w:rsidTr="00A27205">
        <w:tc>
          <w:tcPr>
            <w:tcW w:w="224" w:type="pct"/>
            <w:vMerge/>
            <w:shd w:val="clear" w:color="auto" w:fill="auto"/>
            <w:vAlign w:val="center"/>
          </w:tcPr>
          <w:p w14:paraId="5FB58183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51366B9C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2FCB2487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F451541" w14:textId="74A27D4D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Inserção da logomarca</w:t>
            </w:r>
            <w:r w:rsidR="00E05B84" w:rsidRPr="00E05B84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E05B84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na contracapa da publicação (quarta capa)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84D19A8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00DE20F8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Arquivo digital de fotos do item.</w:t>
            </w:r>
          </w:p>
          <w:p w14:paraId="64A382E3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E05B84" w:rsidRPr="00E05B84" w14:paraId="04533CB9" w14:textId="77777777" w:rsidTr="00A27205">
        <w:trPr>
          <w:trHeight w:val="93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2D5C5836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4AB0CA23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Peças eletrônicas de divulgação</w:t>
            </w:r>
          </w:p>
        </w:tc>
        <w:tc>
          <w:tcPr>
            <w:tcW w:w="510" w:type="pct"/>
            <w:vAlign w:val="center"/>
          </w:tcPr>
          <w:p w14:paraId="7B47753B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F695470" w14:textId="77777777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E-mail marketing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6D93E35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573431EC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Público para quem será anunciado:</w:t>
            </w:r>
          </w:p>
        </w:tc>
        <w:tc>
          <w:tcPr>
            <w:tcW w:w="1647" w:type="pct"/>
            <w:vAlign w:val="center"/>
          </w:tcPr>
          <w:p w14:paraId="086C0D32" w14:textId="41910D75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Arquivo digital (</w:t>
            </w:r>
            <w:proofErr w:type="spellStart"/>
            <w:r w:rsidRPr="00E05B84">
              <w:rPr>
                <w:rFonts w:ascii="Verdana" w:hAnsi="Verdana" w:cs="Times New Roman"/>
                <w:sz w:val="14"/>
                <w:szCs w:val="14"/>
              </w:rPr>
              <w:t>print</w:t>
            </w:r>
            <w:proofErr w:type="spellEnd"/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E05B84">
              <w:rPr>
                <w:rFonts w:ascii="Verdana" w:hAnsi="Verdana" w:cs="Times New Roman"/>
                <w:sz w:val="14"/>
                <w:szCs w:val="14"/>
              </w:rPr>
              <w:t>screen</w:t>
            </w:r>
            <w:proofErr w:type="spellEnd"/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) da lista de e-mail enviado e do item com a exposição da marca do </w:t>
            </w:r>
            <w:r w:rsidR="00E05B84" w:rsidRPr="00E05B84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entre os patrocinadores.</w:t>
            </w:r>
          </w:p>
          <w:p w14:paraId="3442DE34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E05B84" w:rsidRPr="00E05B84" w14:paraId="64E1B346" w14:textId="77777777" w:rsidTr="00A27205">
        <w:tc>
          <w:tcPr>
            <w:tcW w:w="224" w:type="pct"/>
            <w:vMerge/>
            <w:shd w:val="clear" w:color="auto" w:fill="auto"/>
            <w:vAlign w:val="center"/>
          </w:tcPr>
          <w:p w14:paraId="084D31CB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147BEF26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71923355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0C83C5E" w14:textId="77777777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Divulgação no site da entidade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CC0989E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Site: </w:t>
            </w:r>
          </w:p>
        </w:tc>
        <w:tc>
          <w:tcPr>
            <w:tcW w:w="1647" w:type="pct"/>
            <w:vAlign w:val="center"/>
          </w:tcPr>
          <w:p w14:paraId="33ABE7A0" w14:textId="3D6242AD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Endereço da página com a exposição da marca do </w:t>
            </w:r>
            <w:r w:rsidR="00E05B84" w:rsidRPr="00E05B84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entre os patrocinadores. Nº de acessos ao site</w:t>
            </w:r>
          </w:p>
        </w:tc>
      </w:tr>
      <w:tr w:rsidR="00E05B84" w:rsidRPr="00E05B84" w14:paraId="076F9049" w14:textId="77777777" w:rsidTr="00A27205">
        <w:tc>
          <w:tcPr>
            <w:tcW w:w="224" w:type="pct"/>
            <w:shd w:val="clear" w:color="auto" w:fill="auto"/>
            <w:vAlign w:val="center"/>
          </w:tcPr>
          <w:p w14:paraId="41A76F94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  <w:proofErr w:type="gramEnd"/>
          </w:p>
        </w:tc>
        <w:tc>
          <w:tcPr>
            <w:tcW w:w="837" w:type="pct"/>
            <w:shd w:val="clear" w:color="auto" w:fill="auto"/>
            <w:vAlign w:val="center"/>
          </w:tcPr>
          <w:p w14:paraId="4F7050DD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Divulgação em redes sociais</w:t>
            </w:r>
          </w:p>
        </w:tc>
        <w:tc>
          <w:tcPr>
            <w:tcW w:w="510" w:type="pct"/>
            <w:vAlign w:val="center"/>
          </w:tcPr>
          <w:p w14:paraId="22DB0ECB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8D359C9" w14:textId="77777777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Postagens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F285E44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Nome da rede social:</w:t>
            </w:r>
          </w:p>
          <w:p w14:paraId="7AB54645" w14:textId="77777777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Nº de postagens:</w:t>
            </w:r>
          </w:p>
          <w:p w14:paraId="1755B0BE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4D6A1D3F" w14:textId="30FA5A38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Arquivo digital com imagem (</w:t>
            </w:r>
            <w:proofErr w:type="spellStart"/>
            <w:r w:rsidRPr="00E05B84">
              <w:rPr>
                <w:rFonts w:ascii="Verdana" w:hAnsi="Verdana" w:cs="Times New Roman"/>
                <w:sz w:val="14"/>
                <w:szCs w:val="14"/>
              </w:rPr>
              <w:t>print</w:t>
            </w:r>
            <w:proofErr w:type="spellEnd"/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E05B84">
              <w:rPr>
                <w:rFonts w:ascii="Verdana" w:hAnsi="Verdana" w:cs="Times New Roman"/>
                <w:sz w:val="14"/>
                <w:szCs w:val="14"/>
              </w:rPr>
              <w:t>screen</w:t>
            </w:r>
            <w:proofErr w:type="spellEnd"/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) de cada item contendo a marca do </w:t>
            </w:r>
            <w:r w:rsidR="00E05B84" w:rsidRPr="00E05B84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e o número de curtidas.</w:t>
            </w:r>
          </w:p>
          <w:p w14:paraId="7AF0EAE0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O envio do layout não serve como </w:t>
            </w:r>
            <w:r w:rsidRPr="00E05B84">
              <w:rPr>
                <w:rFonts w:ascii="Verdana" w:hAnsi="Verdana" w:cs="Times New Roman"/>
                <w:sz w:val="14"/>
                <w:szCs w:val="14"/>
              </w:rPr>
              <w:lastRenderedPageBreak/>
              <w:t>comprovante.</w:t>
            </w:r>
          </w:p>
        </w:tc>
      </w:tr>
      <w:tr w:rsidR="00E05B84" w:rsidRPr="00E05B84" w14:paraId="16CB5E76" w14:textId="77777777" w:rsidTr="00E05B84">
        <w:tc>
          <w:tcPr>
            <w:tcW w:w="224" w:type="pct"/>
            <w:vMerge w:val="restart"/>
            <w:shd w:val="clear" w:color="auto" w:fill="000000" w:themeFill="text1"/>
            <w:vAlign w:val="center"/>
          </w:tcPr>
          <w:p w14:paraId="5DFEEC34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lastRenderedPageBreak/>
              <w:t>B</w:t>
            </w:r>
          </w:p>
        </w:tc>
        <w:tc>
          <w:tcPr>
            <w:tcW w:w="4776" w:type="pct"/>
            <w:gridSpan w:val="5"/>
            <w:shd w:val="clear" w:color="auto" w:fill="000000" w:themeFill="text1"/>
            <w:vAlign w:val="center"/>
          </w:tcPr>
          <w:p w14:paraId="17B85CC3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Tipo de Contrapartida: Negocial</w:t>
            </w:r>
          </w:p>
        </w:tc>
      </w:tr>
      <w:tr w:rsidR="00E05B84" w:rsidRPr="00E05B84" w14:paraId="275C42F0" w14:textId="77777777" w:rsidTr="00E05B84">
        <w:tc>
          <w:tcPr>
            <w:tcW w:w="224" w:type="pct"/>
            <w:vMerge/>
            <w:shd w:val="clear" w:color="auto" w:fill="000000" w:themeFill="text1"/>
            <w:vAlign w:val="center"/>
          </w:tcPr>
          <w:p w14:paraId="12F3A27F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000000" w:themeFill="text1"/>
            <w:vAlign w:val="center"/>
          </w:tcPr>
          <w:p w14:paraId="27AD9C82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shd w:val="clear" w:color="auto" w:fill="000000" w:themeFill="text1"/>
            <w:vAlign w:val="center"/>
          </w:tcPr>
          <w:p w14:paraId="4A59EDCF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Marque</w:t>
            </w:r>
          </w:p>
          <w:p w14:paraId="7704FC15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000000" w:themeFill="text1"/>
            <w:vAlign w:val="center"/>
          </w:tcPr>
          <w:p w14:paraId="1547A253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000000" w:themeFill="text1"/>
            <w:vAlign w:val="center"/>
          </w:tcPr>
          <w:p w14:paraId="782B04D1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shd w:val="clear" w:color="auto" w:fill="000000" w:themeFill="text1"/>
            <w:vAlign w:val="center"/>
          </w:tcPr>
          <w:p w14:paraId="2564CEBF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E05B84" w:rsidRPr="00E05B84" w14:paraId="61EACBC6" w14:textId="77777777" w:rsidTr="00A27205">
        <w:tc>
          <w:tcPr>
            <w:tcW w:w="224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80CAF4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  <w:proofErr w:type="gramEnd"/>
          </w:p>
        </w:tc>
        <w:tc>
          <w:tcPr>
            <w:tcW w:w="837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CF6BD57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hAnsi="Verdana"/>
                <w:spacing w:val="-5"/>
                <w:sz w:val="14"/>
                <w:szCs w:val="14"/>
              </w:rPr>
              <w:t>Cessão de exemplares da publicação patrocinada</w:t>
            </w:r>
          </w:p>
        </w:tc>
        <w:tc>
          <w:tcPr>
            <w:tcW w:w="510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CAB67B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C75A89" w14:textId="77777777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Cessão de exemplares impressos</w:t>
            </w:r>
          </w:p>
        </w:tc>
        <w:tc>
          <w:tcPr>
            <w:tcW w:w="941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9E9090B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Quant: </w:t>
            </w:r>
          </w:p>
        </w:tc>
        <w:tc>
          <w:tcPr>
            <w:tcW w:w="1647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C0CCB95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  <w:highlight w:val="magenta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Arquivo digital de imagem (</w:t>
            </w:r>
            <w:proofErr w:type="spellStart"/>
            <w:r w:rsidRPr="00E05B84">
              <w:rPr>
                <w:rFonts w:ascii="Verdana" w:hAnsi="Verdana" w:cs="Times New Roman"/>
                <w:sz w:val="14"/>
                <w:szCs w:val="14"/>
              </w:rPr>
              <w:t>print</w:t>
            </w:r>
            <w:proofErr w:type="spellEnd"/>
            <w:r w:rsidRPr="00E05B84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E05B84">
              <w:rPr>
                <w:rFonts w:ascii="Verdana" w:hAnsi="Verdana" w:cs="Times New Roman"/>
                <w:sz w:val="14"/>
                <w:szCs w:val="14"/>
              </w:rPr>
              <w:t>screen</w:t>
            </w:r>
            <w:proofErr w:type="spellEnd"/>
            <w:r w:rsidRPr="00E05B84">
              <w:rPr>
                <w:rFonts w:ascii="Verdana" w:hAnsi="Verdana" w:cs="Times New Roman"/>
                <w:sz w:val="14"/>
                <w:szCs w:val="14"/>
              </w:rPr>
              <w:t>) do e-mail ou de foto do ofício assinado pela patrocinada que comprove a cessão e o envio de, no mínimo, 30 (trinta) exemplares</w:t>
            </w:r>
          </w:p>
        </w:tc>
      </w:tr>
      <w:tr w:rsidR="00E05B84" w:rsidRPr="00E05B84" w14:paraId="34823905" w14:textId="77777777" w:rsidTr="00A27205">
        <w:tc>
          <w:tcPr>
            <w:tcW w:w="22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985110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8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6A7607" w14:textId="06641F5F" w:rsidR="00DA2BFD" w:rsidRPr="00E05B84" w:rsidRDefault="00DA2BFD" w:rsidP="00A27205">
            <w:pPr>
              <w:pStyle w:val="BNDES"/>
              <w:jc w:val="left"/>
              <w:rPr>
                <w:rFonts w:ascii="Verdana" w:hAnsi="Verdana"/>
                <w:spacing w:val="-5"/>
                <w:sz w:val="14"/>
                <w:szCs w:val="14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Inserção de anúncio do </w:t>
            </w:r>
            <w:r w:rsidR="00E05B84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, página dupla ou em </w:t>
            </w:r>
            <w:proofErr w:type="gramStart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1</w:t>
            </w:r>
            <w:proofErr w:type="gramEnd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página, na publicação patrocinada</w:t>
            </w:r>
          </w:p>
        </w:tc>
        <w:tc>
          <w:tcPr>
            <w:tcW w:w="510" w:type="pct"/>
            <w:tcBorders>
              <w:bottom w:val="dotted" w:sz="4" w:space="0" w:color="auto"/>
            </w:tcBorders>
            <w:vAlign w:val="center"/>
          </w:tcPr>
          <w:p w14:paraId="043ED29F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22DCC6" w14:textId="06958753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Inserção de anúncio do </w:t>
            </w:r>
            <w:r w:rsidR="00E05B84"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CREA-PE</w:t>
            </w: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na publicação patrocinada, em caso de </w:t>
            </w:r>
            <w:proofErr w:type="gramStart"/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>revista</w:t>
            </w:r>
            <w:proofErr w:type="gramEnd"/>
          </w:p>
        </w:tc>
        <w:tc>
          <w:tcPr>
            <w:tcW w:w="9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7C8EEA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tcBorders>
              <w:bottom w:val="dotted" w:sz="4" w:space="0" w:color="auto"/>
            </w:tcBorders>
            <w:vAlign w:val="center"/>
          </w:tcPr>
          <w:p w14:paraId="4A8391EE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Exemplar original da publicação</w:t>
            </w:r>
          </w:p>
        </w:tc>
      </w:tr>
      <w:tr w:rsidR="00E05B84" w:rsidRPr="00E05B84" w14:paraId="7927BD0C" w14:textId="77777777" w:rsidTr="00A27205">
        <w:tc>
          <w:tcPr>
            <w:tcW w:w="22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D23B54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  <w:proofErr w:type="gramEnd"/>
          </w:p>
        </w:tc>
        <w:tc>
          <w:tcPr>
            <w:tcW w:w="8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3AB611" w14:textId="76B031FC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Inserção de texto institucional do </w:t>
            </w:r>
            <w:r w:rsidR="00E05B84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510" w:type="pct"/>
            <w:tcBorders>
              <w:bottom w:val="dotted" w:sz="4" w:space="0" w:color="auto"/>
            </w:tcBorders>
            <w:vAlign w:val="center"/>
          </w:tcPr>
          <w:p w14:paraId="25679EFE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4B4793" w14:textId="59F01D68" w:rsidR="00DA2BFD" w:rsidRPr="00E05B84" w:rsidRDefault="00DA2BFD" w:rsidP="00A27205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E05B84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 xml:space="preserve">Inserção de texto institucional do </w:t>
            </w:r>
            <w:r w:rsidR="00E05B84" w:rsidRPr="00E05B84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9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0588F3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tcBorders>
              <w:bottom w:val="dotted" w:sz="4" w:space="0" w:color="auto"/>
            </w:tcBorders>
            <w:vAlign w:val="center"/>
          </w:tcPr>
          <w:p w14:paraId="5163B51B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Exemplar original da publicação</w:t>
            </w:r>
          </w:p>
        </w:tc>
      </w:tr>
      <w:tr w:rsidR="00E05B84" w:rsidRPr="00E05B84" w14:paraId="2B1BB957" w14:textId="77777777" w:rsidTr="00E0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048C7950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C</w:t>
            </w:r>
          </w:p>
        </w:tc>
        <w:tc>
          <w:tcPr>
            <w:tcW w:w="477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1C16A098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Tipo de Contrapartida: Sustentabilidade</w:t>
            </w:r>
          </w:p>
        </w:tc>
      </w:tr>
      <w:tr w:rsidR="00E05B84" w:rsidRPr="00E05B84" w14:paraId="173A61AF" w14:textId="77777777" w:rsidTr="00E0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61A21B71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230399EA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5C347402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Marque</w:t>
            </w:r>
          </w:p>
          <w:p w14:paraId="63534DEF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0DE1C888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29D6C2CE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2EFC118F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E05B84" w:rsidRPr="00E05B84" w14:paraId="497528CA" w14:textId="77777777" w:rsidTr="00A27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23C09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  <w:proofErr w:type="gramEnd"/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5E75A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Ações de caráter Ambiental</w:t>
            </w:r>
          </w:p>
        </w:tc>
        <w:tc>
          <w:tcPr>
            <w:tcW w:w="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96FD7" w14:textId="77777777" w:rsidR="00DA2BFD" w:rsidRPr="00E05B84" w:rsidRDefault="00DA2BFD" w:rsidP="00A27205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46697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Confecção de material gráfico em papel com certificado/reciclado</w:t>
            </w:r>
          </w:p>
        </w:tc>
        <w:tc>
          <w:tcPr>
            <w:tcW w:w="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0A6BD" w14:textId="77777777" w:rsidR="00DA2BFD" w:rsidRPr="00E05B84" w:rsidRDefault="00DA2BFD" w:rsidP="00A27205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99279" w14:textId="77777777" w:rsidR="00DA2BFD" w:rsidRPr="00E05B84" w:rsidRDefault="00DA2BFD" w:rsidP="00A27205">
            <w:pPr>
              <w:rPr>
                <w:rFonts w:ascii="Verdana" w:hAnsi="Verdana" w:cs="Times New Roman"/>
                <w:sz w:val="14"/>
                <w:szCs w:val="14"/>
              </w:rPr>
            </w:pPr>
            <w:r w:rsidRPr="00E05B84">
              <w:rPr>
                <w:rFonts w:ascii="Verdana" w:hAnsi="Verdana" w:cs="Times New Roman"/>
                <w:sz w:val="14"/>
                <w:szCs w:val="14"/>
              </w:rPr>
              <w:t>Arquivo digital de fotos do item e nota fiscal comprovando a quantidade ou de aquisição do material gráfico com descrição do</w:t>
            </w:r>
            <w:r w:rsidRPr="00E05B84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</w:t>
            </w:r>
            <w:r w:rsidRPr="00E05B84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papel com certificado / reciclado</w:t>
            </w:r>
          </w:p>
        </w:tc>
      </w:tr>
      <w:bookmarkEnd w:id="1"/>
      <w:bookmarkEnd w:id="2"/>
    </w:tbl>
    <w:p w14:paraId="2EAA9863" w14:textId="77777777" w:rsidR="00DA2BFD" w:rsidRPr="00E05B84" w:rsidRDefault="00DA2BFD" w:rsidP="00DA2BFD">
      <w:pPr>
        <w:pStyle w:val="Ttulo1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61A4E0FC" w14:textId="77777777" w:rsidR="00DA2BFD" w:rsidRPr="00E05B84" w:rsidRDefault="00DA2BFD" w:rsidP="00DA2BFD">
      <w:pPr>
        <w:pStyle w:val="Ttulo1"/>
        <w:spacing w:before="120" w:after="0"/>
        <w:rPr>
          <w:rFonts w:ascii="Verdana" w:hAnsi="Verdana"/>
          <w:color w:val="auto"/>
          <w:sz w:val="24"/>
          <w:szCs w:val="24"/>
        </w:rPr>
      </w:pPr>
    </w:p>
    <w:p w14:paraId="7593DFC6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6E414325" w14:textId="61863B0A" w:rsidR="00F819A1" w:rsidRPr="00E05B84" w:rsidRDefault="00F819A1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  <w:r w:rsidRPr="00E05B84">
        <w:rPr>
          <w:rFonts w:ascii="Verdana" w:hAnsi="Verdana"/>
          <w:color w:val="auto"/>
          <w:sz w:val="24"/>
        </w:rPr>
        <w:t>Instruções</w:t>
      </w:r>
    </w:p>
    <w:p w14:paraId="6A6191EA" w14:textId="77777777" w:rsidR="00F819A1" w:rsidRPr="00E05B84" w:rsidRDefault="00F819A1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6"/>
          <w:szCs w:val="6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31"/>
      </w:tblGrid>
      <w:tr w:rsidR="00E05B84" w:rsidRPr="00E05B84" w14:paraId="21D3526A" w14:textId="77777777" w:rsidTr="00D06915">
        <w:tc>
          <w:tcPr>
            <w:tcW w:w="562" w:type="dxa"/>
          </w:tcPr>
          <w:p w14:paraId="3C27BAB0" w14:textId="77777777" w:rsidR="00F819A1" w:rsidRPr="00E05B84" w:rsidRDefault="00F819A1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9031" w:type="dxa"/>
          </w:tcPr>
          <w:p w14:paraId="5B31D55E" w14:textId="7C7BD4F5" w:rsidR="00F819A1" w:rsidRPr="00E05B84" w:rsidRDefault="00D06915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Todas a</w:t>
            </w:r>
            <w:r w:rsidR="002134E5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s informações acerca das contrapartidas executadas devem ser informadas n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</w:t>
            </w:r>
            <w:r w:rsidR="002134E5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</w:t>
            </w:r>
            <w:r w:rsidR="00347507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Relatório de Execução de Patrocínio</w:t>
            </w:r>
            <w:r w:rsidR="002134E5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.</w:t>
            </w:r>
          </w:p>
        </w:tc>
      </w:tr>
      <w:tr w:rsidR="00E05B84" w:rsidRPr="00E05B84" w14:paraId="71C46C64" w14:textId="77777777" w:rsidTr="00D06915">
        <w:tc>
          <w:tcPr>
            <w:tcW w:w="562" w:type="dxa"/>
          </w:tcPr>
          <w:p w14:paraId="430D6920" w14:textId="77777777" w:rsidR="0038474F" w:rsidRPr="00E05B84" w:rsidRDefault="0038474F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9031" w:type="dxa"/>
          </w:tcPr>
          <w:p w14:paraId="7486C870" w14:textId="7356DC39" w:rsidR="0038474F" w:rsidRPr="00E05B84" w:rsidRDefault="0038474F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 comprovação da execução das contrapartidas se dará através de arquivos digitais, conforme orientação apresentada, disponibilizados por e-mail (</w:t>
            </w:r>
            <w:r w:rsidR="00E05B84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contratos@creape.org.br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), link para download (wetransfer.com, </w:t>
            </w:r>
            <w:proofErr w:type="gramStart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google</w:t>
            </w:r>
            <w:proofErr w:type="gramEnd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drive, sendspace.com, etc.), DVD ou pen drive, referenciando o número do </w:t>
            </w:r>
            <w:r w:rsidR="000E1D75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processo correspondente (Processo nº _____).</w:t>
            </w:r>
          </w:p>
        </w:tc>
      </w:tr>
      <w:tr w:rsidR="00E05B84" w:rsidRPr="00E05B84" w14:paraId="381AC968" w14:textId="77777777" w:rsidTr="00825CBA">
        <w:tc>
          <w:tcPr>
            <w:tcW w:w="562" w:type="dxa"/>
          </w:tcPr>
          <w:p w14:paraId="6C5135C0" w14:textId="77777777" w:rsidR="00053F58" w:rsidRPr="00E05B84" w:rsidRDefault="00053F58" w:rsidP="00825CBA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  <w:proofErr w:type="gramEnd"/>
          </w:p>
        </w:tc>
        <w:tc>
          <w:tcPr>
            <w:tcW w:w="9031" w:type="dxa"/>
          </w:tcPr>
          <w:p w14:paraId="02880B01" w14:textId="2E16DD7A" w:rsidR="00053F58" w:rsidRPr="00E05B84" w:rsidRDefault="00053F58" w:rsidP="00825CBA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Os arquivos de imagem devem estar unificados em um único documento em formato PDF.</w:t>
            </w:r>
          </w:p>
        </w:tc>
      </w:tr>
      <w:tr w:rsidR="00E05B84" w:rsidRPr="00E05B84" w14:paraId="724552F9" w14:textId="77777777" w:rsidTr="00D06915">
        <w:tc>
          <w:tcPr>
            <w:tcW w:w="562" w:type="dxa"/>
          </w:tcPr>
          <w:p w14:paraId="163CEDC2" w14:textId="03CDCC25" w:rsidR="0038474F" w:rsidRPr="00E05B84" w:rsidRDefault="00053F5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4</w:t>
            </w:r>
            <w:proofErr w:type="gramEnd"/>
          </w:p>
        </w:tc>
        <w:tc>
          <w:tcPr>
            <w:tcW w:w="9031" w:type="dxa"/>
          </w:tcPr>
          <w:p w14:paraId="3A79EB51" w14:textId="4E8DD50D" w:rsidR="0038474F" w:rsidRPr="00E05B84" w:rsidRDefault="00DB1BA7" w:rsidP="00E05B84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 comprovação das despesas se dará através de arquivos digitais das notas fiscais, emitid</w:t>
            </w:r>
            <w:r w:rsidR="009F17AD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s em nome da contratada, contendo no seu descritivo o serviço </w:t>
            </w:r>
            <w:proofErr w:type="gramStart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prestado relacionados</w:t>
            </w:r>
            <w:proofErr w:type="gramEnd"/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ao objeto do patrocínio, disponibilizados por e-mail (</w:t>
            </w:r>
            <w:r w:rsidR="00E05B84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contratos@creape.org.br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), referenciando o número do processo correspondente (Processo nº _____).</w:t>
            </w:r>
          </w:p>
        </w:tc>
      </w:tr>
      <w:tr w:rsidR="00E05B84" w:rsidRPr="00E05B84" w14:paraId="1A8E613C" w14:textId="77777777" w:rsidTr="00D06915">
        <w:tc>
          <w:tcPr>
            <w:tcW w:w="562" w:type="dxa"/>
          </w:tcPr>
          <w:p w14:paraId="171D1C4E" w14:textId="480D25D5" w:rsidR="00D06915" w:rsidRPr="00E05B84" w:rsidRDefault="00053F5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5</w:t>
            </w:r>
            <w:proofErr w:type="gramEnd"/>
          </w:p>
        </w:tc>
        <w:tc>
          <w:tcPr>
            <w:tcW w:w="9031" w:type="dxa"/>
          </w:tcPr>
          <w:p w14:paraId="52D39881" w14:textId="25F1D4E2" w:rsidR="00D06915" w:rsidRPr="00E05B84" w:rsidRDefault="00D06915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Em nenhuma hipótese a contratada poderá aplicar os recursos financeiros em objeto diferente daquele acordado no Contrato.</w:t>
            </w:r>
          </w:p>
        </w:tc>
      </w:tr>
      <w:tr w:rsidR="00E05B84" w:rsidRPr="00E05B84" w14:paraId="63CC2579" w14:textId="77777777" w:rsidTr="00D06915">
        <w:tc>
          <w:tcPr>
            <w:tcW w:w="562" w:type="dxa"/>
          </w:tcPr>
          <w:p w14:paraId="40CAFE50" w14:textId="035BFB73" w:rsidR="00D06915" w:rsidRPr="00E05B84" w:rsidRDefault="00053F5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6</w:t>
            </w:r>
            <w:proofErr w:type="gramEnd"/>
          </w:p>
        </w:tc>
        <w:tc>
          <w:tcPr>
            <w:tcW w:w="9031" w:type="dxa"/>
          </w:tcPr>
          <w:p w14:paraId="468B29B7" w14:textId="35F2EC38" w:rsidR="00D06915" w:rsidRPr="00E05B84" w:rsidRDefault="00D06915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Não serão aceitos comprovantes de despesas efetuadas com data anterior à assinatura do </w:t>
            </w:r>
            <w:r w:rsidR="009F7511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Contrato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ou posterior à sua vigência.</w:t>
            </w:r>
          </w:p>
        </w:tc>
      </w:tr>
      <w:tr w:rsidR="00E05B84" w:rsidRPr="00E05B84" w14:paraId="65C3E537" w14:textId="77777777" w:rsidTr="00D06915">
        <w:tc>
          <w:tcPr>
            <w:tcW w:w="562" w:type="dxa"/>
          </w:tcPr>
          <w:p w14:paraId="5657B463" w14:textId="348A9138" w:rsidR="00D06915" w:rsidRPr="00E05B84" w:rsidRDefault="00053F5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7</w:t>
            </w:r>
            <w:proofErr w:type="gramEnd"/>
          </w:p>
        </w:tc>
        <w:tc>
          <w:tcPr>
            <w:tcW w:w="9031" w:type="dxa"/>
          </w:tcPr>
          <w:p w14:paraId="7DB00BDC" w14:textId="33284546" w:rsidR="00D06915" w:rsidRPr="00E05B84" w:rsidRDefault="00D06915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A contratada deverá apresentar o </w:t>
            </w:r>
            <w:r w:rsidR="00347507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Relatório de Execução de Patrocínio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no prazo de até 30 (trinta) dias após a realização do objeto, conforme estipulado no Contrato. </w:t>
            </w:r>
          </w:p>
        </w:tc>
      </w:tr>
      <w:tr w:rsidR="00E05B84" w:rsidRPr="00E05B84" w14:paraId="7D8DA6DC" w14:textId="77777777" w:rsidTr="00D06915">
        <w:tc>
          <w:tcPr>
            <w:tcW w:w="562" w:type="dxa"/>
          </w:tcPr>
          <w:p w14:paraId="07332EC5" w14:textId="56F7AED0" w:rsidR="00D06915" w:rsidRPr="00E05B84" w:rsidRDefault="00053F5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8</w:t>
            </w:r>
            <w:proofErr w:type="gramEnd"/>
          </w:p>
        </w:tc>
        <w:tc>
          <w:tcPr>
            <w:tcW w:w="9031" w:type="dxa"/>
          </w:tcPr>
          <w:p w14:paraId="5195DEB5" w14:textId="13D26C27" w:rsidR="00D06915" w:rsidRPr="00E05B84" w:rsidRDefault="00DB1BA7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Caso a contratada necessite de prazo maior que 30 (trinta) dias para apresentar o </w:t>
            </w:r>
            <w:r w:rsidR="00347507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Relatório de Execução de Patrocínio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, deverá solicitar alteração deste prazo por meio de ofício instruído com justificativa e dirigido ao Fiscal do contrato através do e-mail (</w:t>
            </w:r>
            <w:r w:rsidR="00E05B84"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contratos@creape.org.br</w:t>
            </w: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), referenciando o número do processo correspondente (Processo nº _____).</w:t>
            </w:r>
          </w:p>
        </w:tc>
      </w:tr>
      <w:tr w:rsidR="00D06915" w:rsidRPr="00E05B84" w14:paraId="2748A793" w14:textId="77777777" w:rsidTr="00D06915">
        <w:tc>
          <w:tcPr>
            <w:tcW w:w="562" w:type="dxa"/>
          </w:tcPr>
          <w:p w14:paraId="7CE4358F" w14:textId="7A2FDFCB" w:rsidR="00D06915" w:rsidRPr="00E05B84" w:rsidRDefault="00053F58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9</w:t>
            </w:r>
            <w:proofErr w:type="gramEnd"/>
          </w:p>
        </w:tc>
        <w:tc>
          <w:tcPr>
            <w:tcW w:w="9031" w:type="dxa"/>
          </w:tcPr>
          <w:p w14:paraId="59E7A8EE" w14:textId="4A251DBA" w:rsidR="00D06915" w:rsidRPr="00E05B84" w:rsidRDefault="00D06915" w:rsidP="0097094B">
            <w:pPr>
              <w:pStyle w:val="BNDES"/>
              <w:widowControl w:val="0"/>
              <w:spacing w:after="60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A contratada deve manter em seu poder os documentos fiscais originais por 5 (cinco) anos. </w:t>
            </w:r>
          </w:p>
        </w:tc>
      </w:tr>
    </w:tbl>
    <w:p w14:paraId="6C413A56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340CD888" w14:textId="77777777" w:rsidR="000E4AF3" w:rsidRPr="00E05B84" w:rsidRDefault="000E4AF3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</w:p>
    <w:p w14:paraId="7947AA56" w14:textId="1D67D96C" w:rsidR="004D31AA" w:rsidRPr="00E05B84" w:rsidRDefault="004D31AA" w:rsidP="0097094B">
      <w:pPr>
        <w:pStyle w:val="Ttulo1"/>
        <w:keepNext w:val="0"/>
        <w:keepLines w:val="0"/>
        <w:widowControl w:val="0"/>
        <w:spacing w:before="120" w:after="0"/>
        <w:rPr>
          <w:rFonts w:ascii="Verdana" w:hAnsi="Verdana"/>
          <w:color w:val="auto"/>
          <w:sz w:val="24"/>
        </w:rPr>
      </w:pPr>
      <w:r w:rsidRPr="00E05B84">
        <w:rPr>
          <w:rFonts w:ascii="Verdana" w:hAnsi="Verdana"/>
          <w:color w:val="auto"/>
          <w:sz w:val="24"/>
        </w:rPr>
        <w:t>Relação de Anexos Enviados</w:t>
      </w:r>
    </w:p>
    <w:p w14:paraId="4D5E94E3" w14:textId="7B064E1E" w:rsidR="004D31AA" w:rsidRPr="00E05B84" w:rsidRDefault="00734430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  <w:bookmarkStart w:id="3" w:name="_Hlk9786780"/>
      <w:r w:rsidRPr="00E05B84">
        <w:rPr>
          <w:rFonts w:ascii="Verdana" w:eastAsiaTheme="minorEastAsia" w:hAnsi="Verdana" w:cstheme="minorBidi"/>
          <w:b w:val="0"/>
          <w:color w:val="auto"/>
          <w:sz w:val="18"/>
          <w:szCs w:val="18"/>
        </w:rPr>
        <w:t>Relacione todos os aquivos digitais encaminhados para comprovar a execução das contrapartidas e das despesas pagas com a cota de patrocínio, conforme orientação sobre a forma de comprovação correpondente.</w:t>
      </w:r>
    </w:p>
    <w:p w14:paraId="3BEFC60A" w14:textId="77777777" w:rsidR="00764615" w:rsidRPr="00E05B84" w:rsidRDefault="00764615" w:rsidP="0097094B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auto"/>
          <w:sz w:val="18"/>
          <w:szCs w:val="18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31"/>
      </w:tblGrid>
      <w:tr w:rsidR="00E05B84" w:rsidRPr="00E05B84" w14:paraId="4428F2B3" w14:textId="77777777" w:rsidTr="00943576">
        <w:tc>
          <w:tcPr>
            <w:tcW w:w="562" w:type="dxa"/>
          </w:tcPr>
          <w:bookmarkEnd w:id="3"/>
          <w:p w14:paraId="6C93F349" w14:textId="4EAEFD01" w:rsidR="004D31AA" w:rsidRPr="00E05B84" w:rsidRDefault="004D31AA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9031" w:type="dxa"/>
          </w:tcPr>
          <w:p w14:paraId="02E91DCD" w14:textId="77777777" w:rsidR="004D31AA" w:rsidRPr="00E05B84" w:rsidRDefault="004D31AA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E05B84" w:rsidRPr="00E05B84" w14:paraId="1321EEB7" w14:textId="77777777" w:rsidTr="00943576">
        <w:tc>
          <w:tcPr>
            <w:tcW w:w="562" w:type="dxa"/>
          </w:tcPr>
          <w:p w14:paraId="71F3A3D4" w14:textId="0C598AFC" w:rsidR="004D31AA" w:rsidRPr="00E05B84" w:rsidRDefault="0097094B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  <w:proofErr w:type="gramEnd"/>
          </w:p>
        </w:tc>
        <w:tc>
          <w:tcPr>
            <w:tcW w:w="9031" w:type="dxa"/>
          </w:tcPr>
          <w:p w14:paraId="2AE0F4F4" w14:textId="77777777" w:rsidR="004D31AA" w:rsidRPr="00E05B84" w:rsidRDefault="004D31AA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4D31AA" w:rsidRPr="00E05B84" w14:paraId="0E23C608" w14:textId="77777777" w:rsidTr="00943576">
        <w:tc>
          <w:tcPr>
            <w:tcW w:w="562" w:type="dxa"/>
          </w:tcPr>
          <w:p w14:paraId="17CF8D31" w14:textId="3F24F6DE" w:rsidR="004D31AA" w:rsidRPr="00E05B84" w:rsidRDefault="0097094B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proofErr w:type="gramStart"/>
            <w:r w:rsidRPr="00E05B84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  <w:proofErr w:type="gramEnd"/>
          </w:p>
        </w:tc>
        <w:tc>
          <w:tcPr>
            <w:tcW w:w="9031" w:type="dxa"/>
          </w:tcPr>
          <w:p w14:paraId="106858CF" w14:textId="77777777" w:rsidR="004D31AA" w:rsidRPr="00E05B84" w:rsidRDefault="004D31AA" w:rsidP="0097094B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</w:tbl>
    <w:p w14:paraId="240D6158" w14:textId="55708531" w:rsidR="00F819A1" w:rsidRPr="00E05B84" w:rsidRDefault="00F819A1" w:rsidP="0097094B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color w:val="auto"/>
          <w:lang w:val="pt-BR" w:bidi="pt-BR"/>
        </w:rPr>
      </w:pPr>
    </w:p>
    <w:p w14:paraId="753DB16C" w14:textId="77777777" w:rsidR="00351E7A" w:rsidRPr="00E05B84" w:rsidRDefault="00351E7A" w:rsidP="0097094B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color w:val="auto"/>
          <w:lang w:val="pt-BR" w:bidi="pt-BR"/>
        </w:rPr>
      </w:pPr>
    </w:p>
    <w:p w14:paraId="1617A98E" w14:textId="77777777" w:rsidR="004D31AA" w:rsidRPr="00E05B84" w:rsidRDefault="004D31AA" w:rsidP="0097094B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color w:val="auto"/>
          <w:lang w:val="pt-BR" w:bidi="pt-BR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489"/>
        <w:gridCol w:w="5907"/>
      </w:tblGrid>
      <w:tr w:rsidR="00E05B84" w:rsidRPr="00E05B84" w14:paraId="29665192" w14:textId="77777777" w:rsidTr="00AD6011">
        <w:tc>
          <w:tcPr>
            <w:tcW w:w="3197" w:type="dxa"/>
          </w:tcPr>
          <w:p w14:paraId="305C3F64" w14:textId="77777777" w:rsidR="00AD6011" w:rsidRPr="00E05B84" w:rsidRDefault="00AD6011" w:rsidP="0097094B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Local e Data</w:t>
            </w:r>
          </w:p>
        </w:tc>
        <w:tc>
          <w:tcPr>
            <w:tcW w:w="489" w:type="dxa"/>
            <w:tcBorders>
              <w:top w:val="nil"/>
            </w:tcBorders>
          </w:tcPr>
          <w:p w14:paraId="5DF8B1AC" w14:textId="77777777" w:rsidR="00AD6011" w:rsidRPr="00E05B84" w:rsidRDefault="00AD6011" w:rsidP="0097094B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</w:p>
        </w:tc>
        <w:tc>
          <w:tcPr>
            <w:tcW w:w="5907" w:type="dxa"/>
          </w:tcPr>
          <w:p w14:paraId="28C5053A" w14:textId="77777777" w:rsidR="00AD6011" w:rsidRPr="00E05B84" w:rsidRDefault="00AD6011" w:rsidP="0097094B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Assinatura do representante(s) legal(is) d</w:t>
            </w:r>
            <w:r w:rsidR="009805FC" w:rsidRPr="00E05B84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a contratada</w:t>
            </w:r>
          </w:p>
        </w:tc>
      </w:tr>
    </w:tbl>
    <w:p w14:paraId="02E2D32C" w14:textId="1E8D3D30" w:rsidR="00715D17" w:rsidRPr="00E05B84" w:rsidRDefault="00B1705E" w:rsidP="009221FA">
      <w:pPr>
        <w:jc w:val="center"/>
        <w:rPr>
          <w:rFonts w:ascii="Verdana" w:hAnsi="Verdana"/>
          <w:b/>
          <w:bCs/>
          <w:color w:val="auto"/>
        </w:rPr>
      </w:pPr>
      <w:r w:rsidRPr="00E05B84">
        <w:rPr>
          <w:rFonts w:ascii="Verdana" w:hAnsi="Verdana"/>
          <w:color w:val="auto"/>
        </w:rPr>
        <w:br w:type="page"/>
      </w:r>
      <w:r w:rsidR="009221FA" w:rsidRPr="00E05B84">
        <w:rPr>
          <w:rFonts w:ascii="Verdana" w:hAnsi="Verdana"/>
          <w:b/>
          <w:bCs/>
          <w:color w:val="auto"/>
        </w:rPr>
        <w:lastRenderedPageBreak/>
        <w:t>D</w:t>
      </w:r>
      <w:r w:rsidR="00715D17" w:rsidRPr="00E05B84">
        <w:rPr>
          <w:rFonts w:ascii="Verdana" w:hAnsi="Verdana"/>
          <w:b/>
          <w:bCs/>
          <w:color w:val="auto"/>
        </w:rPr>
        <w:t>ECLARAÇÃO DE AUTENTICIDADE</w:t>
      </w:r>
    </w:p>
    <w:p w14:paraId="52CBFE00" w14:textId="77777777" w:rsidR="00715D17" w:rsidRPr="00E05B84" w:rsidRDefault="00715D17" w:rsidP="0097094B">
      <w:pPr>
        <w:widowControl w:val="0"/>
        <w:jc w:val="center"/>
        <w:rPr>
          <w:rFonts w:ascii="Verdana" w:hAnsi="Verdana" w:cs="Times New Roman"/>
          <w:color w:val="auto"/>
          <w:sz w:val="20"/>
          <w:szCs w:val="20"/>
        </w:rPr>
      </w:pPr>
    </w:p>
    <w:p w14:paraId="76DC169F" w14:textId="77777777" w:rsidR="00715D17" w:rsidRPr="00E05B84" w:rsidRDefault="00715D17" w:rsidP="0097094B">
      <w:pPr>
        <w:widowControl w:val="0"/>
        <w:jc w:val="center"/>
        <w:rPr>
          <w:rFonts w:ascii="Verdana" w:hAnsi="Verdana" w:cs="Times New Roman"/>
          <w:color w:val="auto"/>
        </w:rPr>
      </w:pPr>
      <w:r w:rsidRPr="00E05B84">
        <w:rPr>
          <w:rFonts w:ascii="Verdana" w:hAnsi="Verdana" w:cs="Times New Roman"/>
          <w:color w:val="auto"/>
        </w:rPr>
        <w:t>(Usar papel timbrado do patrocinado)</w:t>
      </w:r>
    </w:p>
    <w:p w14:paraId="745CD3AF" w14:textId="77777777" w:rsidR="00715D17" w:rsidRPr="00E05B84" w:rsidRDefault="00715D17" w:rsidP="0097094B">
      <w:pPr>
        <w:widowControl w:val="0"/>
        <w:jc w:val="center"/>
        <w:rPr>
          <w:rFonts w:ascii="Verdana" w:hAnsi="Verdana" w:cs="Times New Roman"/>
          <w:color w:val="auto"/>
        </w:rPr>
      </w:pPr>
    </w:p>
    <w:p w14:paraId="2831DF94" w14:textId="77777777" w:rsidR="00715D17" w:rsidRPr="00E05B84" w:rsidRDefault="00715D17" w:rsidP="0097094B">
      <w:pPr>
        <w:widowControl w:val="0"/>
        <w:rPr>
          <w:rFonts w:ascii="Verdana" w:hAnsi="Verdana" w:cs="Times New Roman"/>
          <w:b/>
          <w:color w:val="auto"/>
        </w:rPr>
      </w:pPr>
      <w:r w:rsidRPr="00E05B84">
        <w:rPr>
          <w:rFonts w:ascii="Verdana" w:hAnsi="Verdana" w:cs="Times New Roman"/>
          <w:b/>
          <w:color w:val="auto"/>
        </w:rPr>
        <w:t xml:space="preserve"> </w:t>
      </w:r>
    </w:p>
    <w:p w14:paraId="1C5B061D" w14:textId="77777777" w:rsidR="00715D17" w:rsidRPr="00E05B84" w:rsidRDefault="00715D17" w:rsidP="0097094B">
      <w:pPr>
        <w:widowControl w:val="0"/>
        <w:rPr>
          <w:rFonts w:ascii="Verdana" w:hAnsi="Verdana" w:cs="Times New Roman"/>
          <w:b/>
          <w:color w:val="auto"/>
        </w:rPr>
      </w:pPr>
    </w:p>
    <w:p w14:paraId="6B0635BD" w14:textId="67BAA239" w:rsidR="00715D17" w:rsidRPr="00E05B84" w:rsidRDefault="00715D17" w:rsidP="0097094B">
      <w:pPr>
        <w:widowControl w:val="0"/>
        <w:spacing w:line="360" w:lineRule="auto"/>
        <w:jc w:val="both"/>
        <w:rPr>
          <w:rFonts w:ascii="Verdana" w:hAnsi="Verdana" w:cs="Times New Roman"/>
          <w:color w:val="auto"/>
        </w:rPr>
      </w:pPr>
      <w:r w:rsidRPr="00E05B84">
        <w:rPr>
          <w:rFonts w:ascii="Verdana" w:hAnsi="Verdana" w:cs="Times New Roman"/>
          <w:color w:val="auto"/>
        </w:rPr>
        <w:t>(Nome completo</w:t>
      </w:r>
      <w:r w:rsidRPr="00E05B84">
        <w:rPr>
          <w:rFonts w:ascii="Verdana" w:hAnsi="Verdana" w:cs="Times New Roman"/>
          <w:b/>
          <w:color w:val="auto"/>
        </w:rPr>
        <w:t xml:space="preserve"> </w:t>
      </w:r>
      <w:r w:rsidRPr="00E05B84">
        <w:rPr>
          <w:rFonts w:ascii="Verdana" w:hAnsi="Verdana" w:cs="Times New Roman"/>
          <w:color w:val="auto"/>
        </w:rPr>
        <w:t xml:space="preserve">da pessoa jurídica), inscrita no CNPJ sob o n° (número-dígito), </w:t>
      </w:r>
      <w:proofErr w:type="gramStart"/>
      <w:r w:rsidRPr="00E05B84">
        <w:rPr>
          <w:rFonts w:ascii="Verdana" w:hAnsi="Verdana" w:cs="Times New Roman"/>
          <w:color w:val="auto"/>
        </w:rPr>
        <w:t>declara(</w:t>
      </w:r>
      <w:proofErr w:type="gramEnd"/>
      <w:r w:rsidRPr="00E05B84">
        <w:rPr>
          <w:rFonts w:ascii="Verdana" w:hAnsi="Verdana" w:cs="Times New Roman"/>
          <w:color w:val="auto"/>
        </w:rPr>
        <w:t xml:space="preserve">o), sob as penas da lei, que são autênticas todas as cópias dos documentos fiscais, apresentadas ao </w:t>
      </w:r>
      <w:r w:rsidR="00E05B84" w:rsidRPr="00E05B84">
        <w:rPr>
          <w:rFonts w:ascii="Verdana" w:hAnsi="Verdana" w:cs="Times New Roman"/>
          <w:color w:val="auto"/>
        </w:rPr>
        <w:t>Conselho Regional de Engenharia e Agronomia de Pernambuco</w:t>
      </w:r>
      <w:r w:rsidRPr="00E05B84">
        <w:rPr>
          <w:rFonts w:ascii="Verdana" w:hAnsi="Verdana" w:cs="Times New Roman"/>
          <w:color w:val="auto"/>
        </w:rPr>
        <w:t xml:space="preserve"> - </w:t>
      </w:r>
      <w:r w:rsidR="00E05B84" w:rsidRPr="00E05B84">
        <w:rPr>
          <w:rFonts w:ascii="Verdana" w:hAnsi="Verdana" w:cs="Times New Roman"/>
          <w:color w:val="auto"/>
        </w:rPr>
        <w:t>CREA-PE</w:t>
      </w:r>
      <w:r w:rsidRPr="00E05B84">
        <w:rPr>
          <w:rFonts w:ascii="Verdana" w:hAnsi="Verdana" w:cs="Times New Roman"/>
          <w:color w:val="auto"/>
        </w:rPr>
        <w:t>, para fins de prestação de contas, referente aos recursos financeiros recebidos e à execução das contrapartidas de comunicação, conforme Contrato nº (número/ano), assinado em (dia/mês/ano).</w:t>
      </w:r>
    </w:p>
    <w:p w14:paraId="68487E22" w14:textId="77777777" w:rsidR="00715D17" w:rsidRPr="00E05B84" w:rsidRDefault="00715D17" w:rsidP="0097094B">
      <w:pPr>
        <w:widowControl w:val="0"/>
        <w:spacing w:line="360" w:lineRule="auto"/>
        <w:jc w:val="both"/>
        <w:rPr>
          <w:rFonts w:ascii="Verdana" w:hAnsi="Verdana" w:cs="Times New Roman"/>
          <w:b/>
          <w:color w:val="auto"/>
          <w:sz w:val="24"/>
          <w:szCs w:val="24"/>
        </w:rPr>
      </w:pPr>
    </w:p>
    <w:p w14:paraId="401BBC89" w14:textId="77777777" w:rsidR="00715D17" w:rsidRPr="00E05B84" w:rsidRDefault="00715D17" w:rsidP="0097094B">
      <w:pPr>
        <w:widowControl w:val="0"/>
        <w:spacing w:after="0"/>
        <w:jc w:val="center"/>
        <w:rPr>
          <w:rFonts w:ascii="Verdana" w:hAnsi="Verdana" w:cs="Times New Roman"/>
          <w:b/>
          <w:color w:val="auto"/>
          <w:sz w:val="24"/>
          <w:szCs w:val="24"/>
        </w:rPr>
      </w:pPr>
      <w:r w:rsidRPr="00E05B84">
        <w:rPr>
          <w:rFonts w:ascii="Verdana" w:hAnsi="Verdana" w:cs="Times New Roman"/>
          <w:b/>
          <w:color w:val="auto"/>
          <w:sz w:val="24"/>
          <w:szCs w:val="24"/>
        </w:rPr>
        <w:t>_______________________________________________</w:t>
      </w:r>
    </w:p>
    <w:p w14:paraId="031CB9FA" w14:textId="43C922B4" w:rsidR="00715D17" w:rsidRPr="00E05B84" w:rsidRDefault="00715D17" w:rsidP="0097094B">
      <w:pPr>
        <w:widowControl w:val="0"/>
        <w:spacing w:after="0"/>
        <w:jc w:val="center"/>
        <w:rPr>
          <w:rFonts w:ascii="Verdana" w:hAnsi="Verdana" w:cs="Times New Roman"/>
          <w:color w:val="auto"/>
          <w:sz w:val="18"/>
          <w:szCs w:val="18"/>
        </w:rPr>
      </w:pPr>
      <w:r w:rsidRPr="00E05B84">
        <w:rPr>
          <w:rFonts w:ascii="Verdana" w:hAnsi="Verdana" w:cs="Times New Roman"/>
          <w:color w:val="auto"/>
          <w:sz w:val="18"/>
          <w:szCs w:val="18"/>
        </w:rPr>
        <w:t>Assinatura do</w:t>
      </w:r>
      <w:r w:rsidR="00662601" w:rsidRPr="00E05B84">
        <w:rPr>
          <w:rFonts w:ascii="Verdana" w:hAnsi="Verdana" w:cs="Times New Roman"/>
          <w:color w:val="auto"/>
          <w:sz w:val="18"/>
          <w:szCs w:val="18"/>
        </w:rPr>
        <w:t>(s)</w:t>
      </w:r>
      <w:r w:rsidRPr="00E05B84">
        <w:rPr>
          <w:rFonts w:ascii="Verdana" w:hAnsi="Verdana" w:cs="Times New Roman"/>
          <w:color w:val="auto"/>
          <w:sz w:val="18"/>
          <w:szCs w:val="18"/>
        </w:rPr>
        <w:t xml:space="preserve"> Representante</w:t>
      </w:r>
      <w:r w:rsidR="00662601" w:rsidRPr="00E05B84">
        <w:rPr>
          <w:rFonts w:ascii="Verdana" w:hAnsi="Verdana" w:cs="Times New Roman"/>
          <w:color w:val="auto"/>
          <w:sz w:val="18"/>
          <w:szCs w:val="18"/>
        </w:rPr>
        <w:t>(s)</w:t>
      </w:r>
      <w:r w:rsidRPr="00E05B84">
        <w:rPr>
          <w:rFonts w:ascii="Verdana" w:hAnsi="Verdana" w:cs="Times New Roman"/>
          <w:color w:val="auto"/>
          <w:sz w:val="18"/>
          <w:szCs w:val="18"/>
        </w:rPr>
        <w:t xml:space="preserve"> Legal</w:t>
      </w:r>
      <w:r w:rsidR="00662601" w:rsidRPr="00E05B84">
        <w:rPr>
          <w:rFonts w:ascii="Verdana" w:hAnsi="Verdana" w:cs="Times New Roman"/>
          <w:color w:val="auto"/>
          <w:sz w:val="18"/>
          <w:szCs w:val="18"/>
        </w:rPr>
        <w:t>(is)</w:t>
      </w:r>
      <w:r w:rsidRPr="00E05B84">
        <w:rPr>
          <w:rFonts w:ascii="Verdana" w:hAnsi="Verdana" w:cs="Times New Roman"/>
          <w:color w:val="auto"/>
          <w:sz w:val="18"/>
          <w:szCs w:val="18"/>
        </w:rPr>
        <w:t xml:space="preserve"> da Contratada</w:t>
      </w:r>
    </w:p>
    <w:p w14:paraId="00175602" w14:textId="77777777" w:rsidR="00715D17" w:rsidRPr="00E05B84" w:rsidRDefault="00715D17" w:rsidP="0097094B">
      <w:pPr>
        <w:widowControl w:val="0"/>
        <w:spacing w:after="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E05B84">
        <w:rPr>
          <w:rFonts w:ascii="Verdana" w:hAnsi="Verdana" w:cs="Times New Roman"/>
          <w:color w:val="auto"/>
          <w:sz w:val="18"/>
          <w:szCs w:val="18"/>
        </w:rPr>
        <w:t>Carimbo da Instituição</w:t>
      </w:r>
    </w:p>
    <w:p w14:paraId="1A4B4853" w14:textId="77777777" w:rsidR="00715D17" w:rsidRPr="00E05B84" w:rsidRDefault="00715D17" w:rsidP="0097094B">
      <w:pPr>
        <w:widowControl w:val="0"/>
        <w:rPr>
          <w:rFonts w:ascii="Verdana" w:hAnsi="Verdana" w:cs="Times New Roman"/>
          <w:b/>
          <w:color w:val="auto"/>
          <w:sz w:val="24"/>
          <w:szCs w:val="24"/>
        </w:rPr>
      </w:pPr>
    </w:p>
    <w:p w14:paraId="5522481A" w14:textId="0084CC8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b/>
          <w:color w:val="auto"/>
          <w:sz w:val="18"/>
          <w:szCs w:val="18"/>
        </w:rPr>
      </w:pPr>
      <w:r w:rsidRPr="00E05B84">
        <w:rPr>
          <w:rFonts w:ascii="Verdana" w:hAnsi="Verdana" w:cs="Times New Roman"/>
          <w:b/>
          <w:color w:val="auto"/>
          <w:sz w:val="18"/>
          <w:szCs w:val="18"/>
        </w:rPr>
        <w:t>Dados do</w:t>
      </w:r>
      <w:r w:rsidR="00775BEA" w:rsidRPr="00E05B84">
        <w:rPr>
          <w:rFonts w:ascii="Verdana" w:hAnsi="Verdana" w:cs="Times New Roman"/>
          <w:b/>
          <w:color w:val="auto"/>
          <w:sz w:val="18"/>
          <w:szCs w:val="18"/>
        </w:rPr>
        <w:t>(s)</w:t>
      </w:r>
      <w:r w:rsidRPr="00E05B84">
        <w:rPr>
          <w:rFonts w:ascii="Verdana" w:hAnsi="Verdana" w:cs="Times New Roman"/>
          <w:b/>
          <w:color w:val="auto"/>
          <w:sz w:val="18"/>
          <w:szCs w:val="18"/>
        </w:rPr>
        <w:t xml:space="preserve"> representante</w:t>
      </w:r>
      <w:r w:rsidR="00775BEA" w:rsidRPr="00E05B84">
        <w:rPr>
          <w:rFonts w:ascii="Verdana" w:hAnsi="Verdana" w:cs="Times New Roman"/>
          <w:b/>
          <w:color w:val="auto"/>
          <w:sz w:val="18"/>
          <w:szCs w:val="18"/>
        </w:rPr>
        <w:t xml:space="preserve">(s) </w:t>
      </w:r>
      <w:r w:rsidRPr="00E05B84">
        <w:rPr>
          <w:rFonts w:ascii="Verdana" w:hAnsi="Verdana" w:cs="Times New Roman"/>
          <w:b/>
          <w:color w:val="auto"/>
          <w:sz w:val="18"/>
          <w:szCs w:val="18"/>
        </w:rPr>
        <w:t>legal</w:t>
      </w:r>
      <w:r w:rsidR="00775BEA" w:rsidRPr="00E05B84">
        <w:rPr>
          <w:rFonts w:ascii="Verdana" w:hAnsi="Verdana" w:cs="Times New Roman"/>
          <w:b/>
          <w:color w:val="auto"/>
          <w:sz w:val="18"/>
          <w:szCs w:val="18"/>
        </w:rPr>
        <w:t>(is)</w:t>
      </w:r>
      <w:r w:rsidRPr="00E05B84">
        <w:rPr>
          <w:rFonts w:ascii="Verdana" w:hAnsi="Verdana" w:cs="Times New Roman"/>
          <w:b/>
          <w:color w:val="auto"/>
          <w:sz w:val="18"/>
          <w:szCs w:val="18"/>
        </w:rPr>
        <w:t xml:space="preserve"> da pessoa jurídica</w:t>
      </w:r>
    </w:p>
    <w:p w14:paraId="1F34DFE8" w14:textId="7777777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E05B84">
        <w:rPr>
          <w:rFonts w:ascii="Verdana" w:hAnsi="Verdana" w:cs="Times New Roman"/>
          <w:color w:val="auto"/>
          <w:sz w:val="18"/>
          <w:szCs w:val="18"/>
        </w:rPr>
        <w:t>Nome completo</w:t>
      </w:r>
    </w:p>
    <w:p w14:paraId="4A7E89F8" w14:textId="7777777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E05B84">
        <w:rPr>
          <w:rFonts w:ascii="Verdana" w:hAnsi="Verdana" w:cs="Times New Roman"/>
          <w:color w:val="auto"/>
          <w:sz w:val="18"/>
          <w:szCs w:val="18"/>
        </w:rPr>
        <w:t>CPF nº (número-dígito)</w:t>
      </w:r>
    </w:p>
    <w:p w14:paraId="737FBBE4" w14:textId="7777777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E05B84">
        <w:rPr>
          <w:rFonts w:ascii="Verdana" w:hAnsi="Verdana" w:cs="Times New Roman"/>
          <w:color w:val="auto"/>
          <w:sz w:val="18"/>
          <w:szCs w:val="18"/>
        </w:rPr>
        <w:t>RG nº (número)</w:t>
      </w:r>
    </w:p>
    <w:p w14:paraId="06582101" w14:textId="7777777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b/>
          <w:color w:val="auto"/>
          <w:sz w:val="24"/>
          <w:szCs w:val="24"/>
        </w:rPr>
      </w:pPr>
    </w:p>
    <w:p w14:paraId="7DF6CA8C" w14:textId="7777777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E05B84">
        <w:rPr>
          <w:rFonts w:ascii="Verdana" w:hAnsi="Verdana" w:cs="Times New Roman"/>
          <w:b/>
          <w:color w:val="auto"/>
          <w:sz w:val="18"/>
          <w:szCs w:val="18"/>
        </w:rPr>
        <w:t xml:space="preserve">Base Legal: </w:t>
      </w:r>
      <w:r w:rsidRPr="00E05B84">
        <w:rPr>
          <w:rFonts w:ascii="Verdana" w:hAnsi="Verdana" w:cs="Times New Roman"/>
          <w:color w:val="auto"/>
          <w:sz w:val="18"/>
          <w:szCs w:val="18"/>
        </w:rPr>
        <w:t>art. 225 do Código Civil e art. 304 do Código Penal</w:t>
      </w:r>
    </w:p>
    <w:p w14:paraId="7FC55CFC" w14:textId="77777777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b/>
          <w:color w:val="auto"/>
          <w:sz w:val="18"/>
          <w:szCs w:val="18"/>
        </w:rPr>
      </w:pPr>
    </w:p>
    <w:p w14:paraId="518D20C3" w14:textId="2D3580B6" w:rsidR="00715D17" w:rsidRPr="00E05B84" w:rsidRDefault="00715D17" w:rsidP="0097094B">
      <w:pPr>
        <w:widowControl w:val="0"/>
        <w:spacing w:after="0"/>
        <w:rPr>
          <w:rFonts w:ascii="Verdana" w:hAnsi="Verdana" w:cs="Times New Roman"/>
          <w:color w:val="auto"/>
          <w:sz w:val="18"/>
          <w:szCs w:val="18"/>
        </w:rPr>
      </w:pPr>
      <w:r w:rsidRPr="00E05B84">
        <w:rPr>
          <w:rFonts w:ascii="Verdana" w:hAnsi="Verdana" w:cs="Times New Roman"/>
          <w:b/>
          <w:color w:val="auto"/>
          <w:sz w:val="18"/>
          <w:szCs w:val="18"/>
        </w:rPr>
        <w:t>Observação</w:t>
      </w:r>
      <w:r w:rsidRPr="00E05B84">
        <w:rPr>
          <w:rFonts w:ascii="Verdana" w:hAnsi="Verdana" w:cs="Times New Roman"/>
          <w:color w:val="auto"/>
          <w:sz w:val="18"/>
          <w:szCs w:val="18"/>
        </w:rPr>
        <w:t xml:space="preserve">: esta declaração deverá ser assinada por todos os representantes legais da pessoa jurídica, de acordo com </w:t>
      </w:r>
      <w:r w:rsidR="00233ABC" w:rsidRPr="00E05B84">
        <w:rPr>
          <w:rFonts w:ascii="Verdana" w:hAnsi="Verdana" w:cs="Times New Roman"/>
          <w:color w:val="auto"/>
          <w:sz w:val="18"/>
          <w:szCs w:val="18"/>
        </w:rPr>
        <w:t>seu</w:t>
      </w:r>
      <w:r w:rsidRPr="00E05B84">
        <w:rPr>
          <w:rFonts w:ascii="Verdana" w:hAnsi="Verdana" w:cs="Times New Roman"/>
          <w:color w:val="auto"/>
          <w:sz w:val="18"/>
          <w:szCs w:val="18"/>
        </w:rPr>
        <w:t xml:space="preserve"> Contrato Social.</w:t>
      </w:r>
    </w:p>
    <w:sectPr w:rsidR="00715D17" w:rsidRPr="00E05B84" w:rsidSect="0097094B"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FFC52" w14:textId="77777777" w:rsidR="00A92890" w:rsidRDefault="00A92890">
      <w:pPr>
        <w:spacing w:after="0"/>
      </w:pPr>
      <w:r>
        <w:separator/>
      </w:r>
    </w:p>
  </w:endnote>
  <w:endnote w:type="continuationSeparator" w:id="0">
    <w:p w14:paraId="0887AA94" w14:textId="77777777" w:rsidR="00A92890" w:rsidRDefault="00A928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8F866" w14:textId="71577016" w:rsidR="004C084F" w:rsidRPr="00340C4C" w:rsidRDefault="004C084F" w:rsidP="004C084F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9D38BC">
      <w:rPr>
        <w:rFonts w:ascii="Verdana" w:hAnsi="Verdana"/>
        <w:noProof/>
        <w:color w:val="auto"/>
        <w:sz w:val="12"/>
        <w:szCs w:val="12"/>
        <w:lang w:val="pt-BR" w:bidi="pt-BR"/>
      </w:rPr>
      <w:t>IIIB-ANEXO-Modelo de Relatorio de Execução de Patrocinio-PUBLICACAO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9D38BC">
      <w:rPr>
        <w:rFonts w:ascii="Verdana" w:hAnsi="Verdana"/>
        <w:noProof/>
        <w:color w:val="auto"/>
        <w:sz w:val="12"/>
        <w:szCs w:val="12"/>
        <w:lang w:val="pt-BR" w:bidi="pt-BR"/>
      </w:rPr>
      <w:t>4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A0DAE" w14:textId="23924B4A" w:rsidR="004C084F" w:rsidRPr="00340C4C" w:rsidRDefault="004C084F" w:rsidP="004C084F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9D38BC">
      <w:rPr>
        <w:rFonts w:ascii="Verdana" w:hAnsi="Verdana"/>
        <w:noProof/>
        <w:color w:val="auto"/>
        <w:sz w:val="12"/>
        <w:szCs w:val="12"/>
        <w:lang w:val="pt-BR" w:bidi="pt-BR"/>
      </w:rPr>
      <w:t>IIIB-ANEXO-Modelo de Relatorio de Execução de Patrocinio-PUBLICACAO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9D38BC">
      <w:rPr>
        <w:rFonts w:ascii="Verdana" w:hAnsi="Verdana"/>
        <w:noProof/>
        <w:color w:val="auto"/>
        <w:sz w:val="12"/>
        <w:szCs w:val="12"/>
        <w:lang w:val="pt-BR" w:bidi="pt-BR"/>
      </w:rPr>
      <w:t>1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BAC9A" w14:textId="77777777" w:rsidR="00A92890" w:rsidRDefault="00A92890">
      <w:pPr>
        <w:spacing w:after="0"/>
      </w:pPr>
      <w:r>
        <w:separator/>
      </w:r>
    </w:p>
  </w:footnote>
  <w:footnote w:type="continuationSeparator" w:id="0">
    <w:p w14:paraId="5638BDB1" w14:textId="77777777" w:rsidR="00A92890" w:rsidRDefault="00A928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0CAC" w14:textId="77777777" w:rsidR="004C084F" w:rsidRPr="0097094B" w:rsidRDefault="004C084F" w:rsidP="004C084F">
    <w:pPr>
      <w:pStyle w:val="Cabealho"/>
      <w:widowControl w:val="0"/>
      <w:jc w:val="center"/>
      <w:rPr>
        <w:rFonts w:ascii="Verdana" w:hAnsi="Verdana"/>
      </w:rPr>
    </w:pPr>
    <w:bookmarkStart w:id="4" w:name="_Hlk521423444"/>
    <w:bookmarkStart w:id="5" w:name="_Hlk521423445"/>
    <w:r w:rsidRPr="0097094B">
      <w:rPr>
        <w:rFonts w:ascii="Verdana" w:hAnsi="Verdana"/>
        <w:noProof/>
        <w:lang w:val="pt-BR" w:eastAsia="pt-BR"/>
      </w:rPr>
      <w:drawing>
        <wp:inline distT="0" distB="0" distL="0" distR="0" wp14:anchorId="757AE57E" wp14:editId="06C31634">
          <wp:extent cx="828675" cy="809625"/>
          <wp:effectExtent l="0" t="0" r="9525" b="9525"/>
          <wp:docPr id="4" name="Imagem 4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bookmarkEnd w:id="5"/>
  <w:p w14:paraId="062E807F" w14:textId="77777777" w:rsidR="00E05B84" w:rsidRDefault="00E05B84" w:rsidP="00E05B84">
    <w:pPr>
      <w:pStyle w:val="Cabealho"/>
      <w:spacing w:before="120" w:after="120"/>
      <w:jc w:val="center"/>
      <w:rPr>
        <w:rFonts w:ascii="Verdana" w:hAnsi="Verdana" w:cs="Times New Roman"/>
        <w:b/>
        <w:sz w:val="24"/>
        <w:szCs w:val="24"/>
      </w:rPr>
    </w:pPr>
    <w:r>
      <w:rPr>
        <w:rFonts w:ascii="Verdana" w:hAnsi="Verdana" w:cs="Times New Roman"/>
        <w:b/>
        <w:sz w:val="24"/>
        <w:szCs w:val="24"/>
      </w:rPr>
      <w:t>SERVIÇO PÚBLICO FEDERAL</w:t>
    </w:r>
  </w:p>
  <w:p w14:paraId="41043D69" w14:textId="77777777" w:rsidR="00E05B84" w:rsidRDefault="00E05B84" w:rsidP="00E05B84">
    <w:pPr>
      <w:pStyle w:val="Cabealho"/>
      <w:spacing w:before="120" w:after="240"/>
      <w:jc w:val="center"/>
      <w:rPr>
        <w:rFonts w:ascii="Verdana" w:hAnsi="Verdana"/>
        <w:sz w:val="28"/>
        <w:szCs w:val="28"/>
      </w:rPr>
    </w:pPr>
    <w:r>
      <w:rPr>
        <w:rFonts w:ascii="Verdana" w:hAnsi="Verdana" w:cs="Times New Roman"/>
        <w:b/>
        <w:sz w:val="24"/>
        <w:szCs w:val="24"/>
      </w:rPr>
      <w:t>CONSELHO REGIONAL DE ENGENHARIA E AGRONOMIA DE PERNAMBUCO</w:t>
    </w:r>
  </w:p>
  <w:p w14:paraId="22F03DAD" w14:textId="76A3D4FA" w:rsidR="004C084F" w:rsidRPr="0097094B" w:rsidRDefault="004C084F" w:rsidP="00E05B84">
    <w:pPr>
      <w:pStyle w:val="Cabealho"/>
      <w:widowControl w:val="0"/>
      <w:spacing w:before="120" w:after="120"/>
      <w:jc w:val="center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D"/>
    <w:rsid w:val="00053F58"/>
    <w:rsid w:val="00067371"/>
    <w:rsid w:val="000A4F59"/>
    <w:rsid w:val="000B6EEC"/>
    <w:rsid w:val="000E1D75"/>
    <w:rsid w:val="000E4AF3"/>
    <w:rsid w:val="00125E33"/>
    <w:rsid w:val="00141A4C"/>
    <w:rsid w:val="001554E7"/>
    <w:rsid w:val="00166565"/>
    <w:rsid w:val="00172822"/>
    <w:rsid w:val="00191307"/>
    <w:rsid w:val="001B29CF"/>
    <w:rsid w:val="001C0040"/>
    <w:rsid w:val="001C2BB8"/>
    <w:rsid w:val="001C53F6"/>
    <w:rsid w:val="001E3D45"/>
    <w:rsid w:val="001E7A90"/>
    <w:rsid w:val="002134E5"/>
    <w:rsid w:val="00233ABC"/>
    <w:rsid w:val="00254E99"/>
    <w:rsid w:val="0028220F"/>
    <w:rsid w:val="002B0643"/>
    <w:rsid w:val="00320F6E"/>
    <w:rsid w:val="00320FB7"/>
    <w:rsid w:val="003212FC"/>
    <w:rsid w:val="00323030"/>
    <w:rsid w:val="00347507"/>
    <w:rsid w:val="00351E7A"/>
    <w:rsid w:val="00356C14"/>
    <w:rsid w:val="0037654E"/>
    <w:rsid w:val="00382FC4"/>
    <w:rsid w:val="0038474F"/>
    <w:rsid w:val="0038603D"/>
    <w:rsid w:val="00391B2F"/>
    <w:rsid w:val="003A1B1E"/>
    <w:rsid w:val="003A751F"/>
    <w:rsid w:val="003B396F"/>
    <w:rsid w:val="003B5235"/>
    <w:rsid w:val="003C1246"/>
    <w:rsid w:val="004515F3"/>
    <w:rsid w:val="004A797D"/>
    <w:rsid w:val="004C084F"/>
    <w:rsid w:val="004D31AA"/>
    <w:rsid w:val="004E4560"/>
    <w:rsid w:val="004F5654"/>
    <w:rsid w:val="0052182A"/>
    <w:rsid w:val="00584F1A"/>
    <w:rsid w:val="00585A0C"/>
    <w:rsid w:val="005A0070"/>
    <w:rsid w:val="00617B26"/>
    <w:rsid w:val="006270A9"/>
    <w:rsid w:val="00647695"/>
    <w:rsid w:val="00653395"/>
    <w:rsid w:val="00662601"/>
    <w:rsid w:val="00675956"/>
    <w:rsid w:val="00681034"/>
    <w:rsid w:val="006972CD"/>
    <w:rsid w:val="006A2817"/>
    <w:rsid w:val="006C5A7E"/>
    <w:rsid w:val="006C5C41"/>
    <w:rsid w:val="006F0D89"/>
    <w:rsid w:val="006F1BBA"/>
    <w:rsid w:val="006F5AD5"/>
    <w:rsid w:val="006F5B32"/>
    <w:rsid w:val="00715D17"/>
    <w:rsid w:val="00732C1D"/>
    <w:rsid w:val="00734430"/>
    <w:rsid w:val="00764615"/>
    <w:rsid w:val="00765A8B"/>
    <w:rsid w:val="00775BEA"/>
    <w:rsid w:val="007A46B2"/>
    <w:rsid w:val="00811B19"/>
    <w:rsid w:val="00816216"/>
    <w:rsid w:val="00827AF2"/>
    <w:rsid w:val="0083706D"/>
    <w:rsid w:val="00844E65"/>
    <w:rsid w:val="00876F23"/>
    <w:rsid w:val="0087734B"/>
    <w:rsid w:val="0088410D"/>
    <w:rsid w:val="008D34FC"/>
    <w:rsid w:val="008E10D6"/>
    <w:rsid w:val="008F1C47"/>
    <w:rsid w:val="009221FA"/>
    <w:rsid w:val="00931E8E"/>
    <w:rsid w:val="009531AC"/>
    <w:rsid w:val="0097094B"/>
    <w:rsid w:val="009805FC"/>
    <w:rsid w:val="009A1B0B"/>
    <w:rsid w:val="009B0136"/>
    <w:rsid w:val="009D0DF3"/>
    <w:rsid w:val="009D38BC"/>
    <w:rsid w:val="009D5933"/>
    <w:rsid w:val="009F17AD"/>
    <w:rsid w:val="009F7511"/>
    <w:rsid w:val="00A02761"/>
    <w:rsid w:val="00A30F6D"/>
    <w:rsid w:val="00A31B1A"/>
    <w:rsid w:val="00A40063"/>
    <w:rsid w:val="00A4376D"/>
    <w:rsid w:val="00A92890"/>
    <w:rsid w:val="00AA4F9B"/>
    <w:rsid w:val="00AB0EE7"/>
    <w:rsid w:val="00AB5173"/>
    <w:rsid w:val="00AC5FAA"/>
    <w:rsid w:val="00AD2767"/>
    <w:rsid w:val="00AD4FAF"/>
    <w:rsid w:val="00AD6011"/>
    <w:rsid w:val="00B1705E"/>
    <w:rsid w:val="00B20786"/>
    <w:rsid w:val="00B34368"/>
    <w:rsid w:val="00B67366"/>
    <w:rsid w:val="00B73179"/>
    <w:rsid w:val="00B804BE"/>
    <w:rsid w:val="00B8331E"/>
    <w:rsid w:val="00B86EF6"/>
    <w:rsid w:val="00B907ED"/>
    <w:rsid w:val="00BB0E6C"/>
    <w:rsid w:val="00BC4A2E"/>
    <w:rsid w:val="00BD768D"/>
    <w:rsid w:val="00BE6215"/>
    <w:rsid w:val="00C47503"/>
    <w:rsid w:val="00C54176"/>
    <w:rsid w:val="00C61F8E"/>
    <w:rsid w:val="00C939DC"/>
    <w:rsid w:val="00C96DF2"/>
    <w:rsid w:val="00CA35D0"/>
    <w:rsid w:val="00CE4015"/>
    <w:rsid w:val="00CF2BD4"/>
    <w:rsid w:val="00CF6224"/>
    <w:rsid w:val="00CF7D19"/>
    <w:rsid w:val="00D06915"/>
    <w:rsid w:val="00D26F7F"/>
    <w:rsid w:val="00D518B8"/>
    <w:rsid w:val="00D66023"/>
    <w:rsid w:val="00D80D84"/>
    <w:rsid w:val="00DA2BFD"/>
    <w:rsid w:val="00DB1BA7"/>
    <w:rsid w:val="00DB27DF"/>
    <w:rsid w:val="00DC192B"/>
    <w:rsid w:val="00DC579C"/>
    <w:rsid w:val="00E01564"/>
    <w:rsid w:val="00E05B84"/>
    <w:rsid w:val="00E14FBF"/>
    <w:rsid w:val="00E17A24"/>
    <w:rsid w:val="00E81EEE"/>
    <w:rsid w:val="00E831AB"/>
    <w:rsid w:val="00E83E4B"/>
    <w:rsid w:val="00E93E38"/>
    <w:rsid w:val="00EA4050"/>
    <w:rsid w:val="00EA457D"/>
    <w:rsid w:val="00EC716B"/>
    <w:rsid w:val="00EF18F4"/>
    <w:rsid w:val="00F05837"/>
    <w:rsid w:val="00F31E10"/>
    <w:rsid w:val="00F4511E"/>
    <w:rsid w:val="00F819A1"/>
    <w:rsid w:val="00F860DF"/>
    <w:rsid w:val="00F96B5F"/>
    <w:rsid w:val="00FB6698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8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ila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A76D-D5D2-4A53-90F0-502708F8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1</TotalTime>
  <Pages>1</Pages>
  <Words>1276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Maria Fraga Ferreira</dc:creator>
  <cp:lastModifiedBy>Eudelcy Vilas Boas</cp:lastModifiedBy>
  <cp:revision>4</cp:revision>
  <cp:lastPrinted>2022-06-22T15:04:00Z</cp:lastPrinted>
  <dcterms:created xsi:type="dcterms:W3CDTF">2022-06-09T14:35:00Z</dcterms:created>
  <dcterms:modified xsi:type="dcterms:W3CDTF">2022-06-22T15:05:00Z</dcterms:modified>
  <cp:version/>
</cp:coreProperties>
</file>